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188" w:tblpY="-144"/>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1"/>
        <w:gridCol w:w="2406"/>
        <w:gridCol w:w="7118"/>
        <w:gridCol w:w="3690"/>
      </w:tblGrid>
      <w:tr w:rsidR="00817A03" w14:paraId="36F09F8E" w14:textId="77777777" w:rsidTr="00D527E1">
        <w:trPr>
          <w:trHeight w:val="704"/>
        </w:trPr>
        <w:tc>
          <w:tcPr>
            <w:tcW w:w="911" w:type="dxa"/>
          </w:tcPr>
          <w:p w14:paraId="5FE64F91" w14:textId="77777777" w:rsidR="00817A03" w:rsidRDefault="00817A03" w:rsidP="00D527E1">
            <w:pPr>
              <w:pStyle w:val="Heading1"/>
              <w:spacing w:before="240"/>
              <w:jc w:val="center"/>
              <w:rPr>
                <w:sz w:val="16"/>
              </w:rPr>
            </w:pPr>
            <w:r w:rsidRPr="00D53C9C">
              <w:rPr>
                <w:sz w:val="16"/>
              </w:rPr>
              <w:t xml:space="preserve">  M </w:t>
            </w:r>
            <w:proofErr w:type="spellStart"/>
            <w:r w:rsidRPr="00D53C9C">
              <w:rPr>
                <w:sz w:val="16"/>
              </w:rPr>
              <w:t>M</w:t>
            </w:r>
            <w:proofErr w:type="spellEnd"/>
          </w:p>
        </w:tc>
        <w:tc>
          <w:tcPr>
            <w:tcW w:w="2406" w:type="dxa"/>
          </w:tcPr>
          <w:p w14:paraId="218754DB" w14:textId="77777777" w:rsidR="00817A03" w:rsidRPr="00A54F56" w:rsidRDefault="00817A03" w:rsidP="00D527E1">
            <w:pPr>
              <w:spacing w:before="240"/>
              <w:jc w:val="center"/>
              <w:rPr>
                <w:sz w:val="20"/>
                <w:szCs w:val="20"/>
              </w:rPr>
            </w:pPr>
            <w:r w:rsidRPr="00D53C9C">
              <w:rPr>
                <w:sz w:val="20"/>
                <w:szCs w:val="20"/>
              </w:rPr>
              <w:t>STUDENT OBJECTIVE</w:t>
            </w:r>
          </w:p>
        </w:tc>
        <w:tc>
          <w:tcPr>
            <w:tcW w:w="7118" w:type="dxa"/>
          </w:tcPr>
          <w:p w14:paraId="2549C80E" w14:textId="77777777" w:rsidR="00817A03" w:rsidRPr="00213794" w:rsidRDefault="00817A03" w:rsidP="00D527E1">
            <w:pPr>
              <w:pStyle w:val="Heading4"/>
              <w:spacing w:before="240"/>
              <w:rPr>
                <w:sz w:val="16"/>
              </w:rPr>
            </w:pPr>
            <w:r w:rsidRPr="00D53C9C">
              <w:rPr>
                <w:sz w:val="16"/>
              </w:rPr>
              <w:t xml:space="preserve">   TEACHING, *RETEACHING A </w:t>
            </w:r>
            <w:r w:rsidRPr="00D53C9C">
              <w:rPr>
                <w:sz w:val="16"/>
              </w:rPr>
              <w:t> ENMENT ACTIVITIES   √√ REQUIRED MODIFICATIONS</w:t>
            </w:r>
          </w:p>
        </w:tc>
        <w:tc>
          <w:tcPr>
            <w:tcW w:w="3690" w:type="dxa"/>
          </w:tcPr>
          <w:p w14:paraId="1A8C8546" w14:textId="77777777" w:rsidR="00817A03" w:rsidRDefault="00817A03" w:rsidP="00D527E1">
            <w:pPr>
              <w:spacing w:before="240"/>
              <w:jc w:val="center"/>
              <w:rPr>
                <w:sz w:val="16"/>
              </w:rPr>
            </w:pPr>
            <w:r>
              <w:rPr>
                <w:sz w:val="16"/>
              </w:rPr>
              <w:t xml:space="preserve">RESOURCES, </w:t>
            </w:r>
            <w:r w:rsidRPr="00D53C9C">
              <w:rPr>
                <w:sz w:val="16"/>
              </w:rPr>
              <w:t>MATERIALS</w:t>
            </w:r>
            <w:r>
              <w:rPr>
                <w:sz w:val="16"/>
              </w:rPr>
              <w:t xml:space="preserve"> AND MODIFICATIONS.</w:t>
            </w:r>
          </w:p>
        </w:tc>
      </w:tr>
      <w:tr w:rsidR="00817A03" w14:paraId="11516A1C" w14:textId="77777777" w:rsidTr="00D527E1">
        <w:trPr>
          <w:trHeight w:val="7190"/>
        </w:trPr>
        <w:tc>
          <w:tcPr>
            <w:tcW w:w="911" w:type="dxa"/>
            <w:textDirection w:val="btLr"/>
          </w:tcPr>
          <w:p w14:paraId="4825DFA1" w14:textId="2DC647B5" w:rsidR="00817A03" w:rsidRPr="00FB4EF7" w:rsidRDefault="00817A03" w:rsidP="00D527E1">
            <w:pPr>
              <w:ind w:left="113" w:right="113"/>
              <w:jc w:val="center"/>
              <w:rPr>
                <w:b/>
              </w:rPr>
            </w:pPr>
            <w:r>
              <w:rPr>
                <w:b/>
              </w:rPr>
              <w:t>Monday</w:t>
            </w:r>
            <w:r w:rsidRPr="00FB4EF7">
              <w:rPr>
                <w:b/>
              </w:rPr>
              <w:t xml:space="preserve">  </w:t>
            </w:r>
            <w:r w:rsidR="005F70A2">
              <w:rPr>
                <w:b/>
              </w:rPr>
              <w:t>03</w:t>
            </w:r>
            <w:r>
              <w:rPr>
                <w:b/>
              </w:rPr>
              <w:t>-</w:t>
            </w:r>
            <w:r w:rsidR="005F70A2">
              <w:rPr>
                <w:b/>
              </w:rPr>
              <w:t>0</w:t>
            </w:r>
            <w:r w:rsidR="00915211">
              <w:rPr>
                <w:b/>
              </w:rPr>
              <w:t>2</w:t>
            </w:r>
            <w:r>
              <w:rPr>
                <w:b/>
              </w:rPr>
              <w:t xml:space="preserve">-2015  </w:t>
            </w:r>
            <w:r w:rsidR="005F70A2">
              <w:rPr>
                <w:b/>
              </w:rPr>
              <w:t>Odd</w:t>
            </w:r>
          </w:p>
          <w:p w14:paraId="7001038B" w14:textId="5BF27E19" w:rsidR="00817A03" w:rsidRPr="00FB4EF7" w:rsidRDefault="005F70A2" w:rsidP="00D527E1">
            <w:pPr>
              <w:ind w:left="113" w:right="113"/>
              <w:rPr>
                <w:b/>
              </w:rPr>
            </w:pPr>
            <w:r>
              <w:rPr>
                <w:b/>
              </w:rPr>
              <w:t xml:space="preserve">                                      Tuesday 03-03-2015  Even</w:t>
            </w:r>
          </w:p>
          <w:p w14:paraId="71F1E673" w14:textId="77777777" w:rsidR="00817A03" w:rsidRDefault="00817A03" w:rsidP="00D527E1">
            <w:pPr>
              <w:ind w:left="113" w:right="113"/>
              <w:jc w:val="center"/>
            </w:pPr>
          </w:p>
        </w:tc>
        <w:tc>
          <w:tcPr>
            <w:tcW w:w="2406" w:type="dxa"/>
          </w:tcPr>
          <w:p w14:paraId="54DC8A07" w14:textId="77777777" w:rsidR="005F70A2" w:rsidRDefault="005F70A2" w:rsidP="00D527E1">
            <w:r>
              <w:t>Read and understand a brochure on defensive driving</w:t>
            </w:r>
          </w:p>
          <w:p w14:paraId="2BA82262" w14:textId="77777777" w:rsidR="005F70A2" w:rsidRDefault="005F70A2" w:rsidP="00D527E1">
            <w:r>
              <w:t>Demonstrate comprehension about defensive driving by answering questions.</w:t>
            </w:r>
          </w:p>
          <w:p w14:paraId="0C073C84" w14:textId="77777777" w:rsidR="005F70A2" w:rsidRDefault="005F70A2" w:rsidP="00D527E1">
            <w:r>
              <w:t>Write and speak about taking driving courses</w:t>
            </w:r>
          </w:p>
          <w:p w14:paraId="0CA958AA" w14:textId="77777777" w:rsidR="005F70A2" w:rsidRDefault="005F70A2" w:rsidP="00D527E1">
            <w:r>
              <w:t>Learn about the Pan-American Highway.</w:t>
            </w:r>
          </w:p>
          <w:p w14:paraId="57BB3AE3" w14:textId="77777777" w:rsidR="005F70A2" w:rsidRDefault="005F70A2" w:rsidP="00D527E1"/>
          <w:p w14:paraId="44CEFB18" w14:textId="7BAB0CD2" w:rsidR="005F70A2" w:rsidRDefault="005F70A2" w:rsidP="00D527E1">
            <w:r>
              <w:t>Complete a poster o presentation about safe driving advices by using affirmative commands in Spanish.</w:t>
            </w:r>
          </w:p>
          <w:p w14:paraId="2CAEF223" w14:textId="2E233C9D" w:rsidR="005F70A2" w:rsidRPr="00D527E1" w:rsidRDefault="00817A03" w:rsidP="00D527E1">
            <w:pPr>
              <w:pStyle w:val="NormalWeb"/>
              <w:rPr>
                <w:szCs w:val="20"/>
                <w:lang w:val="en-US"/>
              </w:rPr>
            </w:pPr>
            <w:r w:rsidRPr="005F70A2">
              <w:rPr>
                <w:szCs w:val="20"/>
                <w:lang w:val="en-US"/>
              </w:rPr>
              <w:t>Read and write advice to a friend</w:t>
            </w:r>
          </w:p>
          <w:p w14:paraId="4E8BE5EE" w14:textId="77777777" w:rsidR="005F70A2" w:rsidRDefault="005F70A2" w:rsidP="00D527E1">
            <w:pPr>
              <w:pStyle w:val="NormalWeb"/>
              <w:rPr>
                <w:sz w:val="20"/>
                <w:szCs w:val="20"/>
                <w:lang w:val="en-US"/>
              </w:rPr>
            </w:pPr>
          </w:p>
          <w:p w14:paraId="1C367A89" w14:textId="5FAE739A" w:rsidR="00817A03" w:rsidRPr="00A54F56" w:rsidRDefault="00817A03" w:rsidP="00D527E1">
            <w:pPr>
              <w:pStyle w:val="NormalWeb"/>
              <w:rPr>
                <w:sz w:val="20"/>
                <w:szCs w:val="20"/>
                <w:lang w:val="en-US"/>
              </w:rPr>
            </w:pPr>
          </w:p>
        </w:tc>
        <w:tc>
          <w:tcPr>
            <w:tcW w:w="7118" w:type="dxa"/>
          </w:tcPr>
          <w:p w14:paraId="7691214F" w14:textId="77777777" w:rsidR="001045C2" w:rsidRPr="00D527E1" w:rsidRDefault="00817A03" w:rsidP="00D527E1">
            <w:pPr>
              <w:pStyle w:val="Heading1"/>
              <w:rPr>
                <w:b w:val="0"/>
                <w:sz w:val="22"/>
                <w:szCs w:val="24"/>
              </w:rPr>
            </w:pPr>
            <w:r w:rsidRPr="00213794">
              <w:t xml:space="preserve"> </w:t>
            </w:r>
            <w:r w:rsidRPr="00D527E1">
              <w:rPr>
                <w:bCs w:val="0"/>
                <w:sz w:val="22"/>
                <w:szCs w:val="24"/>
                <w:u w:val="single"/>
              </w:rPr>
              <w:t xml:space="preserve">DO NOW:  </w:t>
            </w:r>
            <w:r w:rsidRPr="00D527E1">
              <w:rPr>
                <w:b w:val="0"/>
                <w:sz w:val="22"/>
                <w:szCs w:val="24"/>
              </w:rPr>
              <w:t xml:space="preserve"> </w:t>
            </w:r>
          </w:p>
          <w:p w14:paraId="4C745C85" w14:textId="38B7D7B9" w:rsidR="00817A03" w:rsidRPr="00D527E1" w:rsidRDefault="001045C2" w:rsidP="00D527E1">
            <w:pPr>
              <w:pStyle w:val="Heading1"/>
              <w:rPr>
                <w:b w:val="0"/>
                <w:sz w:val="22"/>
                <w:szCs w:val="24"/>
              </w:rPr>
            </w:pPr>
            <w:r w:rsidRPr="00D527E1">
              <w:rPr>
                <w:b w:val="0"/>
                <w:sz w:val="22"/>
                <w:szCs w:val="24"/>
              </w:rPr>
              <w:t>Watch video and read</w:t>
            </w:r>
          </w:p>
          <w:p w14:paraId="2E9F069D" w14:textId="5700BACD" w:rsidR="001045C2" w:rsidRPr="00D527E1" w:rsidRDefault="001045C2" w:rsidP="00D527E1">
            <w:pPr>
              <w:rPr>
                <w:sz w:val="22"/>
                <w:lang w:val="es-MX"/>
              </w:rPr>
            </w:pPr>
            <w:r w:rsidRPr="00D527E1">
              <w:rPr>
                <w:sz w:val="22"/>
              </w:rPr>
              <w:t xml:space="preserve"> </w:t>
            </w:r>
            <w:r w:rsidRPr="00D527E1">
              <w:rPr>
                <w:sz w:val="22"/>
                <w:lang w:val="es-MX"/>
              </w:rPr>
              <w:t>Fondo cultural: La carretera Panamericana (p. 175)</w:t>
            </w:r>
          </w:p>
          <w:p w14:paraId="5FC6DDE1" w14:textId="09FC8F4A" w:rsidR="00CD0E5C" w:rsidRPr="00D527E1" w:rsidRDefault="001045C2" w:rsidP="00D527E1">
            <w:pPr>
              <w:rPr>
                <w:sz w:val="22"/>
              </w:rPr>
            </w:pPr>
            <w:r w:rsidRPr="00D527E1">
              <w:rPr>
                <w:sz w:val="22"/>
              </w:rPr>
              <w:t>Go over the information and have students respond to the questions.</w:t>
            </w:r>
          </w:p>
          <w:p w14:paraId="3409B479" w14:textId="097E6C3E" w:rsidR="00817A03" w:rsidRPr="00D527E1" w:rsidRDefault="007E36BB" w:rsidP="00D527E1">
            <w:pPr>
              <w:rPr>
                <w:sz w:val="20"/>
                <w:szCs w:val="22"/>
              </w:rPr>
            </w:pPr>
            <w:hyperlink r:id="rId11" w:history="1">
              <w:r w:rsidR="001045C2" w:rsidRPr="00D527E1">
                <w:rPr>
                  <w:rStyle w:val="Hyperlink"/>
                  <w:sz w:val="22"/>
                </w:rPr>
                <w:t>https://www.youtube.com/watch?v=IPAomHDICX0</w:t>
              </w:r>
            </w:hyperlink>
          </w:p>
          <w:p w14:paraId="45763202" w14:textId="77777777" w:rsidR="00413555" w:rsidRPr="00EF27AC" w:rsidRDefault="00817A03" w:rsidP="00D527E1">
            <w:pPr>
              <w:pStyle w:val="Heading1"/>
              <w:rPr>
                <w:sz w:val="22"/>
                <w:szCs w:val="24"/>
                <w:u w:val="single"/>
                <w:lang w:val="es-MX"/>
              </w:rPr>
            </w:pPr>
            <w:r w:rsidRPr="00EF27AC">
              <w:rPr>
                <w:sz w:val="22"/>
                <w:szCs w:val="24"/>
                <w:u w:val="single"/>
                <w:lang w:val="es-MX"/>
              </w:rPr>
              <w:t xml:space="preserve">DIRECT  TEACH </w:t>
            </w:r>
          </w:p>
          <w:p w14:paraId="74AD4C76" w14:textId="22E6B9A5" w:rsidR="001045C2" w:rsidRPr="00D527E1" w:rsidRDefault="001045C2" w:rsidP="00D527E1">
            <w:pPr>
              <w:rPr>
                <w:sz w:val="22"/>
                <w:lang w:val="es-MX"/>
              </w:rPr>
            </w:pPr>
            <w:r w:rsidRPr="00D527E1">
              <w:rPr>
                <w:b/>
                <w:sz w:val="22"/>
                <w:lang w:val="es-MX"/>
              </w:rPr>
              <w:t xml:space="preserve">Fondo cultural pg. </w:t>
            </w:r>
            <w:r w:rsidRPr="00D527E1">
              <w:rPr>
                <w:sz w:val="22"/>
                <w:lang w:val="es-MX"/>
              </w:rPr>
              <w:t xml:space="preserve">Permiso de manejar en los </w:t>
            </w:r>
            <w:proofErr w:type="spellStart"/>
            <w:r w:rsidRPr="00D527E1">
              <w:rPr>
                <w:sz w:val="22"/>
                <w:lang w:val="es-MX"/>
              </w:rPr>
              <w:t>paises</w:t>
            </w:r>
            <w:proofErr w:type="spellEnd"/>
            <w:r w:rsidRPr="00D527E1">
              <w:rPr>
                <w:sz w:val="22"/>
                <w:lang w:val="es-MX"/>
              </w:rPr>
              <w:t xml:space="preserve">  hispanohablantes</w:t>
            </w:r>
          </w:p>
          <w:p w14:paraId="375B49F2" w14:textId="77777777" w:rsidR="001045C2" w:rsidRPr="00D527E1" w:rsidRDefault="001045C2" w:rsidP="00D527E1">
            <w:pPr>
              <w:rPr>
                <w:sz w:val="22"/>
                <w:lang w:val="es-MX"/>
              </w:rPr>
            </w:pPr>
            <w:r w:rsidRPr="00D527E1">
              <w:rPr>
                <w:sz w:val="22"/>
                <w:lang w:val="es-MX"/>
              </w:rPr>
              <w:t>Fondo cultural: La carretera Panamericana (p. 175)</w:t>
            </w:r>
          </w:p>
          <w:p w14:paraId="579F8918" w14:textId="00DC5F13" w:rsidR="00413555" w:rsidRPr="00D527E1" w:rsidRDefault="001045C2" w:rsidP="00D527E1">
            <w:pPr>
              <w:rPr>
                <w:sz w:val="22"/>
              </w:rPr>
            </w:pPr>
            <w:r w:rsidRPr="00D527E1">
              <w:rPr>
                <w:sz w:val="22"/>
              </w:rPr>
              <w:t>Go over the information and have students respond to the questions.</w:t>
            </w:r>
            <w:r w:rsidR="00CD0E5C" w:rsidRPr="00D527E1">
              <w:rPr>
                <w:b/>
                <w:sz w:val="22"/>
              </w:rPr>
              <w:tab/>
            </w:r>
          </w:p>
          <w:p w14:paraId="35919385" w14:textId="77777777" w:rsidR="00817A03" w:rsidRDefault="00817A03" w:rsidP="00D527E1">
            <w:pPr>
              <w:pStyle w:val="Heading1"/>
              <w:rPr>
                <w:rFonts w:ascii="Arial" w:hAnsi="Arial" w:cs="Arial"/>
                <w:b w:val="0"/>
                <w:bCs w:val="0"/>
                <w:color w:val="000000"/>
                <w:sz w:val="22"/>
                <w:szCs w:val="24"/>
                <w:u w:val="single"/>
              </w:rPr>
            </w:pPr>
            <w:r w:rsidRPr="00D527E1">
              <w:rPr>
                <w:sz w:val="22"/>
                <w:szCs w:val="24"/>
                <w:u w:val="single"/>
              </w:rPr>
              <w:t>GUIDE PRACTICE:</w:t>
            </w:r>
            <w:r w:rsidRPr="00D527E1">
              <w:rPr>
                <w:b w:val="0"/>
                <w:sz w:val="22"/>
                <w:szCs w:val="24"/>
                <w:u w:val="single"/>
              </w:rPr>
              <w:t xml:space="preserve"> </w:t>
            </w:r>
            <w:r w:rsidRPr="00D527E1">
              <w:rPr>
                <w:rFonts w:ascii="Arial" w:hAnsi="Arial" w:cs="Arial"/>
                <w:b w:val="0"/>
                <w:bCs w:val="0"/>
                <w:color w:val="000000"/>
                <w:sz w:val="22"/>
                <w:szCs w:val="24"/>
                <w:u w:val="single"/>
              </w:rPr>
              <w:t xml:space="preserve"> </w:t>
            </w:r>
          </w:p>
          <w:p w14:paraId="086CB873" w14:textId="33F07118" w:rsidR="000E5D18" w:rsidRDefault="000E5D18" w:rsidP="000E5D18">
            <w:r>
              <w:t xml:space="preserve">Explain reading strategies to read and answer </w:t>
            </w:r>
            <w:proofErr w:type="spellStart"/>
            <w:r>
              <w:t>cuestions</w:t>
            </w:r>
            <w:proofErr w:type="spellEnd"/>
            <w:r>
              <w:t xml:space="preserve">. </w:t>
            </w:r>
          </w:p>
          <w:p w14:paraId="60DDB187" w14:textId="78B28011" w:rsidR="000E5D18" w:rsidRPr="000E5D18" w:rsidRDefault="000E5D18" w:rsidP="000E5D18">
            <w:pPr>
              <w:rPr>
                <w:lang w:val="es-MX"/>
              </w:rPr>
            </w:pPr>
            <w:proofErr w:type="spellStart"/>
            <w:r w:rsidRPr="000E5D18">
              <w:rPr>
                <w:lang w:val="es-MX"/>
              </w:rPr>
              <w:t>Explain</w:t>
            </w:r>
            <w:proofErr w:type="spellEnd"/>
            <w:r w:rsidRPr="000E5D18">
              <w:rPr>
                <w:lang w:val="es-MX"/>
              </w:rPr>
              <w:t xml:space="preserve"> </w:t>
            </w:r>
            <w:proofErr w:type="spellStart"/>
            <w:r w:rsidRPr="000E5D18">
              <w:rPr>
                <w:lang w:val="es-MX"/>
              </w:rPr>
              <w:t>how</w:t>
            </w:r>
            <w:proofErr w:type="spellEnd"/>
            <w:r w:rsidRPr="000E5D18">
              <w:rPr>
                <w:lang w:val="es-MX"/>
              </w:rPr>
              <w:t xml:space="preserve"> </w:t>
            </w:r>
            <w:proofErr w:type="spellStart"/>
            <w:r w:rsidRPr="000E5D18">
              <w:rPr>
                <w:lang w:val="es-MX"/>
              </w:rPr>
              <w:t>to</w:t>
            </w:r>
            <w:proofErr w:type="spellEnd"/>
            <w:r w:rsidRPr="000E5D18">
              <w:rPr>
                <w:lang w:val="es-MX"/>
              </w:rPr>
              <w:t xml:space="preserve"> do PROYECT </w:t>
            </w:r>
            <w:proofErr w:type="spellStart"/>
            <w:r w:rsidRPr="000E5D18">
              <w:rPr>
                <w:lang w:val="es-MX"/>
              </w:rPr>
              <w:t>presentacion</w:t>
            </w:r>
            <w:proofErr w:type="spellEnd"/>
            <w:r w:rsidRPr="000E5D18">
              <w:rPr>
                <w:lang w:val="es-MX"/>
              </w:rPr>
              <w:t xml:space="preserve"> escrita </w:t>
            </w:r>
            <w:r>
              <w:rPr>
                <w:lang w:val="es-MX"/>
              </w:rPr>
              <w:t>“</w:t>
            </w:r>
            <w:r w:rsidRPr="000E5D18">
              <w:rPr>
                <w:lang w:val="es-MX"/>
              </w:rPr>
              <w:t>Consejos</w:t>
            </w:r>
            <w:r>
              <w:rPr>
                <w:lang w:val="es-MX"/>
              </w:rPr>
              <w:t xml:space="preserve"> para manejar con seguridad”</w:t>
            </w:r>
          </w:p>
          <w:p w14:paraId="4547561C" w14:textId="72AA71CF" w:rsidR="001045C2" w:rsidRPr="00D527E1" w:rsidRDefault="001045C2" w:rsidP="00D527E1">
            <w:pPr>
              <w:rPr>
                <w:sz w:val="22"/>
              </w:rPr>
            </w:pPr>
            <w:r w:rsidRPr="00D527E1">
              <w:rPr>
                <w:sz w:val="22"/>
              </w:rPr>
              <w:t>Guided practice 3B-5/6</w:t>
            </w:r>
          </w:p>
          <w:p w14:paraId="40E58A07" w14:textId="4ABFB76D" w:rsidR="00413555" w:rsidRPr="00D527E1" w:rsidRDefault="00413555" w:rsidP="00D527E1">
            <w:pPr>
              <w:rPr>
                <w:sz w:val="22"/>
              </w:rPr>
            </w:pPr>
          </w:p>
          <w:p w14:paraId="705FC285" w14:textId="77777777" w:rsidR="00817A03" w:rsidRPr="000E5D18" w:rsidRDefault="00817A03" w:rsidP="00D527E1">
            <w:pPr>
              <w:pStyle w:val="Heading1"/>
              <w:rPr>
                <w:sz w:val="22"/>
                <w:szCs w:val="24"/>
                <w:u w:val="single"/>
              </w:rPr>
            </w:pPr>
            <w:proofErr w:type="gramStart"/>
            <w:r w:rsidRPr="000E5D18">
              <w:rPr>
                <w:sz w:val="22"/>
                <w:szCs w:val="24"/>
                <w:u w:val="single"/>
              </w:rPr>
              <w:t>INDEPENDENT  PRACTICE</w:t>
            </w:r>
            <w:proofErr w:type="gramEnd"/>
            <w:r w:rsidRPr="000E5D18">
              <w:rPr>
                <w:sz w:val="22"/>
                <w:szCs w:val="24"/>
                <w:u w:val="single"/>
              </w:rPr>
              <w:t xml:space="preserve">:   </w:t>
            </w:r>
          </w:p>
          <w:p w14:paraId="5A5A859E" w14:textId="77777777" w:rsidR="001045C2" w:rsidRPr="00D527E1" w:rsidRDefault="001045C2" w:rsidP="00D527E1">
            <w:pPr>
              <w:rPr>
                <w:sz w:val="22"/>
              </w:rPr>
            </w:pPr>
            <w:r w:rsidRPr="00D527E1">
              <w:rPr>
                <w:sz w:val="22"/>
                <w:lang w:val="es-MX"/>
              </w:rPr>
              <w:t xml:space="preserve">Lectura: ¿Qué es manejar a la defensiva? </w:t>
            </w:r>
            <w:r w:rsidRPr="00D527E1">
              <w:rPr>
                <w:sz w:val="22"/>
              </w:rPr>
              <w:t>(p. 174-175)</w:t>
            </w:r>
          </w:p>
          <w:p w14:paraId="5DC4F3CF" w14:textId="77777777" w:rsidR="001045C2" w:rsidRPr="00D527E1" w:rsidRDefault="001045C2" w:rsidP="00D527E1">
            <w:pPr>
              <w:rPr>
                <w:sz w:val="22"/>
              </w:rPr>
            </w:pPr>
            <w:r w:rsidRPr="00D527E1">
              <w:rPr>
                <w:sz w:val="22"/>
              </w:rPr>
              <w:t>Students indicate reading comprehension of a defensive driving brochure by answering the questions. Students read and understand a brochure about defensive driving.</w:t>
            </w:r>
          </w:p>
          <w:p w14:paraId="67CA3E3D" w14:textId="77777777" w:rsidR="001045C2" w:rsidRPr="00D527E1" w:rsidRDefault="001045C2" w:rsidP="00D527E1">
            <w:pPr>
              <w:rPr>
                <w:sz w:val="22"/>
                <w:lang w:val="es-MX"/>
              </w:rPr>
            </w:pPr>
            <w:r w:rsidRPr="00D527E1">
              <w:rPr>
                <w:sz w:val="22"/>
              </w:rPr>
              <w:t>¿</w:t>
            </w:r>
            <w:proofErr w:type="spellStart"/>
            <w:r w:rsidRPr="00D527E1">
              <w:rPr>
                <w:sz w:val="22"/>
              </w:rPr>
              <w:t>Comprendiste</w:t>
            </w:r>
            <w:proofErr w:type="spellEnd"/>
            <w:r w:rsidRPr="00D527E1">
              <w:rPr>
                <w:sz w:val="22"/>
              </w:rPr>
              <w:t xml:space="preserve">? </w:t>
            </w:r>
            <w:r w:rsidRPr="00D527E1">
              <w:rPr>
                <w:sz w:val="22"/>
                <w:lang w:val="es-MX"/>
              </w:rPr>
              <w:t>(p. 175)</w:t>
            </w:r>
          </w:p>
          <w:p w14:paraId="42146DD1" w14:textId="69CCC821" w:rsidR="005F70A2" w:rsidRPr="00D527E1" w:rsidRDefault="001045C2" w:rsidP="00D527E1">
            <w:pPr>
              <w:rPr>
                <w:b/>
                <w:sz w:val="22"/>
              </w:rPr>
            </w:pPr>
            <w:r w:rsidRPr="00D527E1">
              <w:rPr>
                <w:sz w:val="22"/>
                <w:lang w:val="es-MX"/>
              </w:rPr>
              <w:t xml:space="preserve">Y tú, ¿qué dices? </w:t>
            </w:r>
            <w:r w:rsidRPr="00D527E1">
              <w:rPr>
                <w:sz w:val="22"/>
              </w:rPr>
              <w:t>(p. 175</w:t>
            </w:r>
            <w:r w:rsidR="005F70A2" w:rsidRPr="00D527E1">
              <w:rPr>
                <w:b/>
                <w:sz w:val="22"/>
              </w:rPr>
              <w:t>)</w:t>
            </w:r>
          </w:p>
          <w:p w14:paraId="7CED66DD" w14:textId="24C5B362" w:rsidR="005F70A2" w:rsidRPr="00D527E1" w:rsidRDefault="005F70A2" w:rsidP="00D527E1">
            <w:pPr>
              <w:rPr>
                <w:b/>
                <w:sz w:val="22"/>
              </w:rPr>
            </w:pPr>
            <w:r w:rsidRPr="00D527E1">
              <w:rPr>
                <w:b/>
                <w:sz w:val="22"/>
              </w:rPr>
              <w:t xml:space="preserve">PROJECT: Writing presentation </w:t>
            </w:r>
          </w:p>
          <w:p w14:paraId="3A901722" w14:textId="77777777" w:rsidR="005F70A2" w:rsidRPr="00D527E1" w:rsidRDefault="005F70A2" w:rsidP="00D527E1">
            <w:pPr>
              <w:rPr>
                <w:sz w:val="22"/>
              </w:rPr>
            </w:pPr>
            <w:r w:rsidRPr="00D527E1">
              <w:rPr>
                <w:sz w:val="22"/>
              </w:rPr>
              <w:t xml:space="preserve">Complete draft for poster about safe driving. </w:t>
            </w:r>
          </w:p>
          <w:p w14:paraId="7D127BF9" w14:textId="520B3B6C" w:rsidR="005F70A2" w:rsidRPr="00D527E1" w:rsidRDefault="005F70A2" w:rsidP="00D527E1">
            <w:pPr>
              <w:rPr>
                <w:sz w:val="22"/>
              </w:rPr>
            </w:pPr>
            <w:r w:rsidRPr="00D527E1">
              <w:rPr>
                <w:sz w:val="22"/>
              </w:rPr>
              <w:t>Students write about defensive driving advices, and create a poster.</w:t>
            </w:r>
          </w:p>
          <w:p w14:paraId="77429832" w14:textId="77777777" w:rsidR="00817A03" w:rsidRPr="00D527E1" w:rsidRDefault="00817A03" w:rsidP="00D527E1">
            <w:pPr>
              <w:pStyle w:val="Heading1"/>
              <w:rPr>
                <w:b w:val="0"/>
                <w:sz w:val="22"/>
                <w:szCs w:val="24"/>
              </w:rPr>
            </w:pPr>
            <w:r w:rsidRPr="00D527E1">
              <w:rPr>
                <w:sz w:val="22"/>
                <w:szCs w:val="24"/>
                <w:u w:val="single"/>
              </w:rPr>
              <w:t xml:space="preserve">Re-TEACH, </w:t>
            </w:r>
            <w:proofErr w:type="gramStart"/>
            <w:r w:rsidRPr="00D527E1">
              <w:rPr>
                <w:sz w:val="22"/>
                <w:szCs w:val="24"/>
                <w:u w:val="single"/>
              </w:rPr>
              <w:t>INTRODUCE  HOMEWOK</w:t>
            </w:r>
            <w:proofErr w:type="gramEnd"/>
            <w:r w:rsidRPr="00D527E1">
              <w:rPr>
                <w:sz w:val="22"/>
                <w:szCs w:val="24"/>
                <w:u w:val="single"/>
              </w:rPr>
              <w:t>:</w:t>
            </w:r>
            <w:r w:rsidRPr="00D527E1">
              <w:rPr>
                <w:b w:val="0"/>
                <w:sz w:val="22"/>
                <w:szCs w:val="24"/>
              </w:rPr>
              <w:t xml:space="preserve"> </w:t>
            </w:r>
          </w:p>
          <w:p w14:paraId="364E39E7" w14:textId="2AD2C1A5" w:rsidR="00413555" w:rsidRPr="00D527E1" w:rsidRDefault="00817A03" w:rsidP="00D527E1">
            <w:pPr>
              <w:pStyle w:val="Heading1"/>
              <w:rPr>
                <w:b w:val="0"/>
                <w:sz w:val="22"/>
                <w:szCs w:val="24"/>
              </w:rPr>
            </w:pPr>
            <w:r w:rsidRPr="00D527E1">
              <w:rPr>
                <w:b w:val="0"/>
                <w:sz w:val="22"/>
                <w:szCs w:val="24"/>
              </w:rPr>
              <w:t>Review the previous day’s homework assignment. Go over any recurring errors that students may have made, re-teaching as necessary.</w:t>
            </w:r>
          </w:p>
          <w:p w14:paraId="36087729" w14:textId="685D95A5" w:rsidR="001045C2" w:rsidRPr="000E5D18" w:rsidRDefault="00817A03" w:rsidP="000E5D18">
            <w:pPr>
              <w:pStyle w:val="Heading1"/>
            </w:pPr>
            <w:r w:rsidRPr="00817A03">
              <w:rPr>
                <w:sz w:val="24"/>
                <w:szCs w:val="24"/>
                <w:u w:val="single"/>
              </w:rPr>
              <w:t>EXIT TICKET</w:t>
            </w:r>
            <w:r w:rsidRPr="00976848">
              <w:rPr>
                <w:sz w:val="24"/>
                <w:szCs w:val="24"/>
              </w:rPr>
              <w:t>/</w:t>
            </w:r>
            <w:r>
              <w:rPr>
                <w:sz w:val="24"/>
                <w:szCs w:val="24"/>
              </w:rPr>
              <w:t xml:space="preserve">  </w:t>
            </w:r>
            <w:r w:rsidR="000E5D18" w:rsidRPr="000E5D18">
              <w:t xml:space="preserve"> Write a good </w:t>
            </w:r>
            <w:proofErr w:type="spellStart"/>
            <w:proofErr w:type="gramStart"/>
            <w:r w:rsidR="000E5D18" w:rsidRPr="000E5D18">
              <w:t>advise</w:t>
            </w:r>
            <w:proofErr w:type="spellEnd"/>
            <w:proofErr w:type="gramEnd"/>
            <w:r w:rsidR="000E5D18" w:rsidRPr="000E5D18">
              <w:t xml:space="preserve"> to drive safely. </w:t>
            </w:r>
          </w:p>
        </w:tc>
        <w:tc>
          <w:tcPr>
            <w:tcW w:w="3690" w:type="dxa"/>
          </w:tcPr>
          <w:p w14:paraId="7DD02DAB" w14:textId="77777777" w:rsidR="00817A03" w:rsidRDefault="00817A03" w:rsidP="00D527E1">
            <w:pPr>
              <w:rPr>
                <w:b/>
              </w:rPr>
            </w:pPr>
          </w:p>
          <w:p w14:paraId="72E7F73F" w14:textId="45C6ECED" w:rsidR="000E5D18" w:rsidRDefault="000E5D18" w:rsidP="00D527E1">
            <w:pPr>
              <w:rPr>
                <w:b/>
              </w:rPr>
            </w:pPr>
            <w:r>
              <w:rPr>
                <w:b/>
              </w:rPr>
              <w:t>One Note</w:t>
            </w:r>
          </w:p>
          <w:p w14:paraId="6BC89B7F" w14:textId="77777777" w:rsidR="000E5D18" w:rsidRDefault="000E5D18" w:rsidP="00D527E1">
            <w:pPr>
              <w:rPr>
                <w:b/>
              </w:rPr>
            </w:pPr>
            <w:r>
              <w:rPr>
                <w:b/>
              </w:rPr>
              <w:t>On-line book</w:t>
            </w:r>
          </w:p>
          <w:p w14:paraId="1AD4DF19" w14:textId="77777777" w:rsidR="000E5D18" w:rsidRDefault="000E5D18" w:rsidP="00D527E1">
            <w:pPr>
              <w:rPr>
                <w:b/>
              </w:rPr>
            </w:pPr>
            <w:r>
              <w:rPr>
                <w:b/>
              </w:rPr>
              <w:t>You tube</w:t>
            </w:r>
          </w:p>
          <w:p w14:paraId="6A8D1929" w14:textId="42E34CB6" w:rsidR="000E5D18" w:rsidRDefault="000E5D18" w:rsidP="00D527E1">
            <w:pPr>
              <w:rPr>
                <w:b/>
              </w:rPr>
            </w:pPr>
            <w:r>
              <w:rPr>
                <w:b/>
              </w:rPr>
              <w:t xml:space="preserve">Digital resources </w:t>
            </w:r>
          </w:p>
          <w:p w14:paraId="6A8D3213" w14:textId="77777777" w:rsidR="000E5D18" w:rsidRDefault="000E5D18" w:rsidP="00D527E1">
            <w:pPr>
              <w:rPr>
                <w:b/>
              </w:rPr>
            </w:pPr>
          </w:p>
          <w:p w14:paraId="78F78F63" w14:textId="77777777" w:rsidR="000E5D18" w:rsidRPr="00182B1E" w:rsidRDefault="000E5D18" w:rsidP="00D527E1">
            <w:pPr>
              <w:rPr>
                <w:b/>
              </w:rPr>
            </w:pPr>
          </w:p>
          <w:p w14:paraId="3674E7CB" w14:textId="77777777" w:rsidR="00817A03" w:rsidRPr="00182B1E" w:rsidRDefault="00817A03" w:rsidP="00D527E1">
            <w:pPr>
              <w:pStyle w:val="Heading1"/>
              <w:rPr>
                <w:b w:val="0"/>
                <w:sz w:val="24"/>
                <w:szCs w:val="24"/>
              </w:rPr>
            </w:pPr>
            <w:r w:rsidRPr="00182B1E">
              <w:rPr>
                <w:sz w:val="24"/>
                <w:szCs w:val="24"/>
              </w:rPr>
              <w:t>Advanced Learners</w:t>
            </w:r>
          </w:p>
          <w:p w14:paraId="3DED1529" w14:textId="77777777" w:rsidR="00817A03" w:rsidRPr="00182B1E" w:rsidRDefault="00817A03" w:rsidP="00D527E1">
            <w:pPr>
              <w:pStyle w:val="Heading1"/>
              <w:rPr>
                <w:b w:val="0"/>
              </w:rPr>
            </w:pPr>
            <w:r w:rsidRPr="00182B1E">
              <w:rPr>
                <w:b w:val="0"/>
              </w:rPr>
              <w:t xml:space="preserve">Have students illustrate </w:t>
            </w:r>
            <w:proofErr w:type="spellStart"/>
            <w:r w:rsidRPr="00182B1E">
              <w:rPr>
                <w:b w:val="0"/>
              </w:rPr>
              <w:t>Actividad</w:t>
            </w:r>
            <w:proofErr w:type="spellEnd"/>
            <w:r w:rsidRPr="00182B1E">
              <w:rPr>
                <w:b w:val="0"/>
              </w:rPr>
              <w:t xml:space="preserve"> 20 in comic-strip format. Encourage them to invent an additional panel that concludes the driving lesson. Post their illustrations in the classroom.</w:t>
            </w:r>
          </w:p>
          <w:p w14:paraId="4B51AB7F" w14:textId="77777777" w:rsidR="00817A03" w:rsidRPr="00182B1E" w:rsidRDefault="00817A03" w:rsidP="00D527E1">
            <w:pPr>
              <w:pStyle w:val="Heading1"/>
              <w:rPr>
                <w:sz w:val="28"/>
                <w:szCs w:val="28"/>
              </w:rPr>
            </w:pPr>
            <w:r w:rsidRPr="00182B1E">
              <w:rPr>
                <w:sz w:val="28"/>
                <w:szCs w:val="28"/>
              </w:rPr>
              <w:t>Students with Special Needs</w:t>
            </w:r>
          </w:p>
          <w:p w14:paraId="172D0CAB" w14:textId="77777777" w:rsidR="00817A03" w:rsidRPr="00182B1E" w:rsidRDefault="00817A03" w:rsidP="00D527E1">
            <w:pPr>
              <w:pStyle w:val="Heading1"/>
            </w:pPr>
            <w:r w:rsidRPr="00182B1E">
              <w:rPr>
                <w:b w:val="0"/>
              </w:rPr>
              <w:t>Guided Practice Activities for Vocabulary and Grammar: Present progressive: irregular forms. Have students complete guided practice activities for homework or in-class work to reinforce grammar concepts for extra practice.</w:t>
            </w:r>
          </w:p>
        </w:tc>
      </w:tr>
    </w:tbl>
    <w:tbl>
      <w:tblPr>
        <w:tblW w:w="135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
        <w:gridCol w:w="2159"/>
        <w:gridCol w:w="7809"/>
        <w:gridCol w:w="2812"/>
      </w:tblGrid>
      <w:tr w:rsidR="00976848" w:rsidRPr="00F1753A" w14:paraId="2A1BE069" w14:textId="77777777" w:rsidTr="00EF27AC">
        <w:trPr>
          <w:trHeight w:val="7732"/>
        </w:trPr>
        <w:tc>
          <w:tcPr>
            <w:tcW w:w="810" w:type="dxa"/>
            <w:textDirection w:val="btLr"/>
          </w:tcPr>
          <w:p w14:paraId="7B60701C" w14:textId="66A7FA00" w:rsidR="00976848" w:rsidRDefault="00976848" w:rsidP="0012027F">
            <w:pPr>
              <w:jc w:val="center"/>
              <w:rPr>
                <w:b/>
              </w:rPr>
            </w:pPr>
            <w:bookmarkStart w:id="0" w:name="_GoBack" w:colFirst="4" w:colLast="4"/>
            <w:r>
              <w:rPr>
                <w:b/>
              </w:rPr>
              <w:lastRenderedPageBreak/>
              <w:t xml:space="preserve">Wednesday </w:t>
            </w:r>
            <w:r w:rsidR="00915211">
              <w:rPr>
                <w:b/>
              </w:rPr>
              <w:t>03-</w:t>
            </w:r>
            <w:r>
              <w:rPr>
                <w:b/>
              </w:rPr>
              <w:t xml:space="preserve"> </w:t>
            </w:r>
            <w:r w:rsidR="00915211">
              <w:rPr>
                <w:b/>
              </w:rPr>
              <w:t>04</w:t>
            </w:r>
            <w:r>
              <w:rPr>
                <w:b/>
              </w:rPr>
              <w:t xml:space="preserve"> 2015  </w:t>
            </w:r>
            <w:r w:rsidR="00915211">
              <w:rPr>
                <w:b/>
              </w:rPr>
              <w:t>Odd</w:t>
            </w:r>
            <w:r>
              <w:rPr>
                <w:b/>
              </w:rPr>
              <w:t xml:space="preserve"> </w:t>
            </w:r>
          </w:p>
          <w:p w14:paraId="5496D52F" w14:textId="4AA822FD" w:rsidR="00817A03" w:rsidRPr="00102ED0" w:rsidRDefault="00817A03" w:rsidP="00817A03">
            <w:pPr>
              <w:jc w:val="center"/>
              <w:rPr>
                <w:b/>
              </w:rPr>
            </w:pPr>
            <w:r>
              <w:rPr>
                <w:b/>
              </w:rPr>
              <w:t xml:space="preserve">Thursday  </w:t>
            </w:r>
            <w:r w:rsidR="00915211">
              <w:rPr>
                <w:b/>
              </w:rPr>
              <w:t>03-05</w:t>
            </w:r>
            <w:r>
              <w:rPr>
                <w:b/>
              </w:rPr>
              <w:t xml:space="preserve"> 2015 </w:t>
            </w:r>
            <w:r w:rsidR="00915211">
              <w:rPr>
                <w:b/>
              </w:rPr>
              <w:t>Even</w:t>
            </w:r>
            <w:r w:rsidRPr="00EE6130">
              <w:rPr>
                <w:b/>
              </w:rPr>
              <w:t xml:space="preserve"> </w:t>
            </w:r>
          </w:p>
          <w:p w14:paraId="3DB9EE5D" w14:textId="77777777" w:rsidR="00976848" w:rsidRPr="00FB4EF7" w:rsidRDefault="00976848" w:rsidP="0012027F">
            <w:pPr>
              <w:jc w:val="center"/>
              <w:rPr>
                <w:b/>
              </w:rPr>
            </w:pPr>
          </w:p>
          <w:p w14:paraId="20FA39EF" w14:textId="77777777" w:rsidR="00976848" w:rsidRPr="00FB4EF7" w:rsidRDefault="00976848" w:rsidP="0012027F">
            <w:pPr>
              <w:jc w:val="center"/>
              <w:rPr>
                <w:b/>
              </w:rPr>
            </w:pPr>
          </w:p>
        </w:tc>
        <w:tc>
          <w:tcPr>
            <w:tcW w:w="2159" w:type="dxa"/>
          </w:tcPr>
          <w:p w14:paraId="3A8D38A0" w14:textId="77777777" w:rsidR="00976848" w:rsidRPr="00AC0128" w:rsidRDefault="00976848" w:rsidP="00323223"/>
          <w:p w14:paraId="56C231CF" w14:textId="77777777" w:rsidR="00976848" w:rsidRPr="00AC0128" w:rsidRDefault="00976848" w:rsidP="00323223"/>
          <w:p w14:paraId="72FDAA50" w14:textId="77777777" w:rsidR="00976848" w:rsidRDefault="00976848" w:rsidP="00151F6B"/>
          <w:p w14:paraId="087BB048" w14:textId="7755ACD6" w:rsidR="00976848" w:rsidRDefault="00976848" w:rsidP="00181A00"/>
          <w:p w14:paraId="6493FEFC" w14:textId="77777777" w:rsidR="000E5D18" w:rsidRPr="00D35D52" w:rsidRDefault="000E5D18" w:rsidP="000E5D18">
            <w:pPr>
              <w:pStyle w:val="NormalWeb"/>
              <w:rPr>
                <w:sz w:val="20"/>
                <w:szCs w:val="20"/>
                <w:lang w:val="en-US"/>
              </w:rPr>
            </w:pPr>
            <w:r w:rsidRPr="00D35D52">
              <w:rPr>
                <w:sz w:val="20"/>
                <w:szCs w:val="20"/>
                <w:lang w:val="en-US"/>
              </w:rPr>
              <w:t>Learn about present progressive: irregular forms</w:t>
            </w:r>
          </w:p>
          <w:p w14:paraId="1CA9F5AC" w14:textId="77777777" w:rsidR="000E5D18" w:rsidRPr="00D35D52" w:rsidRDefault="000E5D18" w:rsidP="000E5D18">
            <w:pPr>
              <w:pStyle w:val="NormalWeb"/>
              <w:rPr>
                <w:sz w:val="20"/>
                <w:szCs w:val="20"/>
                <w:lang w:val="en-US"/>
              </w:rPr>
            </w:pPr>
            <w:r w:rsidRPr="00D35D52">
              <w:rPr>
                <w:sz w:val="20"/>
                <w:szCs w:val="20"/>
                <w:lang w:val="en-US"/>
              </w:rPr>
              <w:t xml:space="preserve">Write and speak about what is happening in a painting using the present tense of </w:t>
            </w:r>
            <w:proofErr w:type="spellStart"/>
            <w:r w:rsidRPr="00D35D52">
              <w:rPr>
                <w:i/>
                <w:iCs/>
                <w:sz w:val="20"/>
                <w:szCs w:val="20"/>
                <w:lang w:val="en-US"/>
              </w:rPr>
              <w:t>estar</w:t>
            </w:r>
            <w:proofErr w:type="spellEnd"/>
          </w:p>
          <w:p w14:paraId="3F427F15" w14:textId="77777777" w:rsidR="000E5D18" w:rsidRPr="00D35D52" w:rsidRDefault="000E5D18" w:rsidP="000E5D18">
            <w:pPr>
              <w:pStyle w:val="NormalWeb"/>
              <w:rPr>
                <w:sz w:val="20"/>
                <w:szCs w:val="20"/>
                <w:lang w:val="en-US"/>
              </w:rPr>
            </w:pPr>
            <w:r w:rsidRPr="00D35D52">
              <w:rPr>
                <w:sz w:val="20"/>
                <w:szCs w:val="20"/>
                <w:lang w:val="en-US"/>
              </w:rPr>
              <w:t>Speak about driving</w:t>
            </w:r>
          </w:p>
          <w:p w14:paraId="5DB8D944" w14:textId="751219EC" w:rsidR="00976848" w:rsidRDefault="000E5D18" w:rsidP="000E5D18">
            <w:r w:rsidRPr="00D35D52">
              <w:rPr>
                <w:sz w:val="20"/>
                <w:szCs w:val="20"/>
              </w:rPr>
              <w:t>Learn about obtaining a driver’s license in Spanish-speaking countries</w:t>
            </w:r>
          </w:p>
          <w:p w14:paraId="2FAC3F99" w14:textId="77777777" w:rsidR="00976848" w:rsidRDefault="00976848" w:rsidP="004B2FC9"/>
          <w:p w14:paraId="7E108CF9" w14:textId="77777777" w:rsidR="00976848" w:rsidRDefault="00976848" w:rsidP="004B2FC9"/>
          <w:p w14:paraId="5BFD15BB" w14:textId="77777777" w:rsidR="00976848" w:rsidRPr="00151F6B" w:rsidRDefault="00976848" w:rsidP="004B2FC9"/>
        </w:tc>
        <w:tc>
          <w:tcPr>
            <w:tcW w:w="7809" w:type="dxa"/>
          </w:tcPr>
          <w:p w14:paraId="1E28AC7D" w14:textId="77777777" w:rsidR="00630ECC" w:rsidRDefault="00976848" w:rsidP="004B2FC9">
            <w:r w:rsidRPr="00D35D52">
              <w:rPr>
                <w:b/>
              </w:rPr>
              <w:t>DO NOW</w:t>
            </w:r>
            <w:r w:rsidRPr="00D35D52">
              <w:t xml:space="preserve">:  </w:t>
            </w:r>
          </w:p>
          <w:p w14:paraId="228E4764" w14:textId="1075B15D" w:rsidR="00CD0E5C" w:rsidRDefault="00363BD4" w:rsidP="004B2FC9">
            <w:r>
              <w:t xml:space="preserve">Practice affirmative commands pg. 170 act. 18 </w:t>
            </w:r>
          </w:p>
          <w:p w14:paraId="6123E28D" w14:textId="77777777" w:rsidR="00630ECC" w:rsidRDefault="00630ECC" w:rsidP="00630ECC">
            <w:r w:rsidRPr="00630ECC">
              <w:rPr>
                <w:b/>
                <w:bCs/>
              </w:rPr>
              <w:t>GUIDE PRACTICE:</w:t>
            </w:r>
            <w:r w:rsidRPr="00630ECC">
              <w:rPr>
                <w:bCs/>
              </w:rPr>
              <w:t xml:space="preserve"> </w:t>
            </w:r>
            <w:r w:rsidRPr="00630ECC">
              <w:t xml:space="preserve"> </w:t>
            </w:r>
          </w:p>
          <w:p w14:paraId="5F6FA3CC" w14:textId="77777777" w:rsidR="00D527E1" w:rsidRDefault="00F90F92" w:rsidP="00630ECC">
            <w:r>
              <w:t>Guided Practice 3B-4</w:t>
            </w:r>
          </w:p>
          <w:p w14:paraId="064D2EEC" w14:textId="68C018AD" w:rsidR="00F90F92" w:rsidRPr="00630ECC" w:rsidRDefault="00F90F92" w:rsidP="00630ECC">
            <w:r>
              <w:t>Hand out present progressive regular verbs.</w:t>
            </w:r>
          </w:p>
          <w:p w14:paraId="3ED7B2C2" w14:textId="77777777" w:rsidR="00630ECC" w:rsidRPr="00036871" w:rsidRDefault="00630ECC" w:rsidP="004B2FC9"/>
          <w:p w14:paraId="79568AFE" w14:textId="1A6E7C75" w:rsidR="00630ECC" w:rsidRPr="00045C71" w:rsidRDefault="00976848" w:rsidP="00036871">
            <w:pPr>
              <w:rPr>
                <w:b/>
              </w:rPr>
            </w:pPr>
            <w:r w:rsidRPr="00045C71">
              <w:rPr>
                <w:b/>
              </w:rPr>
              <w:t>DIRECT TEACH</w:t>
            </w:r>
            <w:r w:rsidR="00630ECC" w:rsidRPr="00045C71">
              <w:rPr>
                <w:b/>
              </w:rPr>
              <w:t>:</w:t>
            </w:r>
            <w:r w:rsidRPr="00045C71">
              <w:rPr>
                <w:b/>
              </w:rPr>
              <w:t xml:space="preserve">  </w:t>
            </w:r>
            <w:hyperlink r:id="rId12" w:history="1">
              <w:r w:rsidR="00045C71" w:rsidRPr="0011651C">
                <w:rPr>
                  <w:rStyle w:val="Hyperlink"/>
                  <w:b/>
                </w:rPr>
                <w:t>http://youtu.be/wakiBSiW6Is</w:t>
              </w:r>
            </w:hyperlink>
            <w:r w:rsidR="00045C71">
              <w:rPr>
                <w:b/>
              </w:rPr>
              <w:t xml:space="preserve"> </w:t>
            </w:r>
          </w:p>
          <w:p w14:paraId="0214D19C" w14:textId="77777777" w:rsidR="00D527E1" w:rsidRPr="00F90F92" w:rsidRDefault="00D527E1" w:rsidP="00D527E1">
            <w:pPr>
              <w:pStyle w:val="Heading1"/>
              <w:rPr>
                <w:b w:val="0"/>
                <w:sz w:val="24"/>
              </w:rPr>
            </w:pPr>
            <w:r w:rsidRPr="00F90F92">
              <w:rPr>
                <w:b w:val="0"/>
                <w:sz w:val="24"/>
              </w:rPr>
              <w:t>Presentation: Present progressive: irregular forms (p. 171)</w:t>
            </w:r>
          </w:p>
          <w:p w14:paraId="73BA0D0F" w14:textId="77777777" w:rsidR="00D527E1" w:rsidRPr="00F90F92" w:rsidRDefault="00D527E1" w:rsidP="00D527E1">
            <w:pPr>
              <w:pStyle w:val="Heading1"/>
              <w:rPr>
                <w:b w:val="0"/>
                <w:sz w:val="24"/>
              </w:rPr>
            </w:pPr>
            <w:r w:rsidRPr="00F90F92">
              <w:rPr>
                <w:b w:val="0"/>
                <w:sz w:val="24"/>
              </w:rPr>
              <w:t>Present the grammar box about irregular present participle forms of some verbs.</w:t>
            </w:r>
          </w:p>
          <w:p w14:paraId="4393EBEB" w14:textId="77777777" w:rsidR="00D527E1" w:rsidRPr="00F90F92" w:rsidRDefault="00D527E1" w:rsidP="00D527E1">
            <w:pPr>
              <w:pStyle w:val="Heading1"/>
              <w:rPr>
                <w:b w:val="0"/>
                <w:sz w:val="24"/>
              </w:rPr>
            </w:pPr>
            <w:r w:rsidRPr="00F90F92">
              <w:rPr>
                <w:b w:val="0"/>
                <w:sz w:val="24"/>
              </w:rPr>
              <w:t xml:space="preserve">View: </w:t>
            </w:r>
            <w:proofErr w:type="spellStart"/>
            <w:r w:rsidRPr="00F90F92">
              <w:rPr>
                <w:b w:val="0"/>
                <w:sz w:val="24"/>
              </w:rPr>
              <w:t>GramActiva</w:t>
            </w:r>
            <w:proofErr w:type="spellEnd"/>
            <w:r w:rsidRPr="00F90F92">
              <w:rPr>
                <w:b w:val="0"/>
                <w:sz w:val="24"/>
              </w:rPr>
              <w:t xml:space="preserve"> Video (p. 171)</w:t>
            </w:r>
          </w:p>
          <w:p w14:paraId="5541EDDB" w14:textId="1D2FD14C" w:rsidR="00D527E1" w:rsidRPr="00F90F92" w:rsidRDefault="00D527E1" w:rsidP="00F90F92">
            <w:pPr>
              <w:pStyle w:val="Heading1"/>
              <w:rPr>
                <w:b w:val="0"/>
                <w:sz w:val="24"/>
              </w:rPr>
            </w:pPr>
            <w:r w:rsidRPr="00F90F92">
              <w:rPr>
                <w:b w:val="0"/>
                <w:sz w:val="24"/>
              </w:rPr>
              <w:t xml:space="preserve">Show the </w:t>
            </w:r>
            <w:proofErr w:type="spellStart"/>
            <w:r w:rsidRPr="00F90F92">
              <w:rPr>
                <w:b w:val="0"/>
                <w:sz w:val="24"/>
              </w:rPr>
              <w:t>GramActiva</w:t>
            </w:r>
            <w:proofErr w:type="spellEnd"/>
            <w:r w:rsidRPr="00F90F92">
              <w:rPr>
                <w:b w:val="0"/>
                <w:sz w:val="24"/>
              </w:rPr>
              <w:t xml:space="preserve"> video about the present progressive.</w:t>
            </w:r>
          </w:p>
          <w:p w14:paraId="46F8C89D" w14:textId="68F095FF" w:rsidR="00976848" w:rsidRPr="00181A00" w:rsidRDefault="001045C2" w:rsidP="001045C2">
            <w:pPr>
              <w:tabs>
                <w:tab w:val="left" w:pos="5196"/>
              </w:tabs>
            </w:pPr>
            <w:r>
              <w:tab/>
            </w:r>
          </w:p>
          <w:p w14:paraId="0A5624BD" w14:textId="77777777" w:rsidR="00F90F92" w:rsidRDefault="00976848" w:rsidP="00181A00">
            <w:pPr>
              <w:rPr>
                <w:b/>
              </w:rPr>
            </w:pPr>
            <w:r w:rsidRPr="001045C2">
              <w:rPr>
                <w:b/>
              </w:rPr>
              <w:t xml:space="preserve">INDEPENDENT PRACTICE:  </w:t>
            </w:r>
          </w:p>
          <w:p w14:paraId="55F71AC4" w14:textId="31455824" w:rsidR="00F90F92" w:rsidRDefault="00F90F92" w:rsidP="00F90F92">
            <w:r w:rsidRPr="00F90F92">
              <w:t>Practice Workbook 3B-7</w:t>
            </w:r>
          </w:p>
          <w:p w14:paraId="4C53392A" w14:textId="7517E554" w:rsidR="00363BD4" w:rsidRPr="00F90F92" w:rsidRDefault="00363BD4" w:rsidP="00F90F92">
            <w:r>
              <w:t xml:space="preserve">Hand out Present progressive. </w:t>
            </w:r>
          </w:p>
          <w:p w14:paraId="4470F783" w14:textId="77777777" w:rsidR="00F90F92" w:rsidRDefault="00F90F92" w:rsidP="00181A00">
            <w:pPr>
              <w:rPr>
                <w:b/>
              </w:rPr>
            </w:pPr>
          </w:p>
          <w:p w14:paraId="793AFB36" w14:textId="30C5B387" w:rsidR="00976848" w:rsidRPr="001045C2" w:rsidRDefault="00363BD4" w:rsidP="00181A00">
            <w:pPr>
              <w:rPr>
                <w:b/>
              </w:rPr>
            </w:pPr>
            <w:r>
              <w:rPr>
                <w:b/>
              </w:rPr>
              <w:t xml:space="preserve">Homework. </w:t>
            </w:r>
            <w:r w:rsidR="00976848" w:rsidRPr="001045C2">
              <w:rPr>
                <w:b/>
              </w:rPr>
              <w:t xml:space="preserve">Re-TEACH, INTRODUCE  </w:t>
            </w:r>
          </w:p>
          <w:p w14:paraId="2A117D34" w14:textId="77777777" w:rsidR="00EC775A" w:rsidRPr="00F90F92" w:rsidRDefault="00EC775A" w:rsidP="00EC775A"/>
          <w:p w14:paraId="2B850268" w14:textId="77777777" w:rsidR="00363BD4" w:rsidRDefault="00EC775A" w:rsidP="00EC775A">
            <w:pPr>
              <w:rPr>
                <w:b/>
              </w:rPr>
            </w:pPr>
            <w:r w:rsidRPr="008F4477">
              <w:rPr>
                <w:b/>
              </w:rPr>
              <w:t xml:space="preserve">PROJECT: </w:t>
            </w:r>
          </w:p>
          <w:p w14:paraId="7BFCF693" w14:textId="44F59076" w:rsidR="00EC775A" w:rsidRPr="008F4477" w:rsidRDefault="00363BD4" w:rsidP="00EC775A">
            <w:pPr>
              <w:rPr>
                <w:b/>
              </w:rPr>
            </w:pPr>
            <w:r>
              <w:rPr>
                <w:b/>
              </w:rPr>
              <w:t>Review w</w:t>
            </w:r>
            <w:r w:rsidR="00EC775A" w:rsidRPr="008F4477">
              <w:rPr>
                <w:b/>
              </w:rPr>
              <w:t xml:space="preserve">riting presentation </w:t>
            </w:r>
          </w:p>
          <w:p w14:paraId="28DD9DCE" w14:textId="0243C27B" w:rsidR="00817A03" w:rsidRPr="00817A03" w:rsidRDefault="00363BD4" w:rsidP="00EC775A">
            <w:r>
              <w:t>Correct</w:t>
            </w:r>
            <w:r w:rsidR="00817A03" w:rsidRPr="00817A03">
              <w:t xml:space="preserve"> </w:t>
            </w:r>
            <w:r>
              <w:t xml:space="preserve">sentences in </w:t>
            </w:r>
            <w:r w:rsidR="00817A03" w:rsidRPr="00817A03">
              <w:t>draft for poster</w:t>
            </w:r>
            <w:r>
              <w:t xml:space="preserve"> (presentation)</w:t>
            </w:r>
            <w:r w:rsidR="00817A03" w:rsidRPr="00817A03">
              <w:t xml:space="preserve"> about safe driving. </w:t>
            </w:r>
          </w:p>
          <w:p w14:paraId="4E232EE5" w14:textId="2DB6E775" w:rsidR="00EC775A" w:rsidRDefault="00EC775A" w:rsidP="00EC775A">
            <w:r>
              <w:t xml:space="preserve">Students write about </w:t>
            </w:r>
            <w:r w:rsidR="00D73CA3">
              <w:t xml:space="preserve">defensive </w:t>
            </w:r>
            <w:r>
              <w:t xml:space="preserve">driving </w:t>
            </w:r>
            <w:r w:rsidR="00D73CA3">
              <w:t>advices, and create a poster.</w:t>
            </w:r>
          </w:p>
          <w:p w14:paraId="3995D2A0" w14:textId="0138D1C1" w:rsidR="00976848" w:rsidRPr="00817A03" w:rsidRDefault="00976848" w:rsidP="00AD7E18"/>
          <w:p w14:paraId="164B77DB" w14:textId="77777777" w:rsidR="00817A03" w:rsidRDefault="00976848" w:rsidP="00640BEC">
            <w:pPr>
              <w:rPr>
                <w:b/>
              </w:rPr>
            </w:pPr>
            <w:r w:rsidRPr="00036871">
              <w:rPr>
                <w:b/>
              </w:rPr>
              <w:t>EXIT TICKET:</w:t>
            </w:r>
            <w:r>
              <w:rPr>
                <w:b/>
              </w:rPr>
              <w:t xml:space="preserve">  </w:t>
            </w:r>
          </w:p>
          <w:p w14:paraId="43BE18F2" w14:textId="5A22C5CA" w:rsidR="00976848" w:rsidRPr="00AD7E18" w:rsidRDefault="00817A03" w:rsidP="00640BEC">
            <w:r>
              <w:t>Write an advise to drive safely</w:t>
            </w:r>
            <w:r w:rsidR="00976848" w:rsidRPr="00AD7E18">
              <w:t xml:space="preserve"> in the U.S.A</w:t>
            </w:r>
          </w:p>
          <w:p w14:paraId="6ECFC711" w14:textId="77777777" w:rsidR="00976848" w:rsidRPr="00AD7E18" w:rsidRDefault="00976848" w:rsidP="00640BEC"/>
        </w:tc>
        <w:tc>
          <w:tcPr>
            <w:tcW w:w="2812" w:type="dxa"/>
          </w:tcPr>
          <w:p w14:paraId="19E8CBFE" w14:textId="77777777" w:rsidR="00976848" w:rsidRPr="00895CBB" w:rsidRDefault="00976848" w:rsidP="00895CBB">
            <w:pPr>
              <w:rPr>
                <w:b/>
                <w:bCs/>
              </w:rPr>
            </w:pPr>
            <w:r w:rsidRPr="00895CBB">
              <w:rPr>
                <w:b/>
                <w:bCs/>
              </w:rPr>
              <w:t>Students with Learning Difficulties</w:t>
            </w:r>
          </w:p>
          <w:p w14:paraId="12E6885F" w14:textId="77777777" w:rsidR="00976848" w:rsidRPr="00895CBB" w:rsidRDefault="00976848" w:rsidP="00895CBB">
            <w:r w:rsidRPr="00895CBB">
              <w:t xml:space="preserve">Have volunteers read the </w:t>
            </w:r>
            <w:r w:rsidRPr="00895CBB">
              <w:rPr>
                <w:i/>
                <w:iCs/>
              </w:rPr>
              <w:t>¿</w:t>
            </w:r>
            <w:proofErr w:type="spellStart"/>
            <w:r w:rsidRPr="00895CBB">
              <w:rPr>
                <w:i/>
                <w:iCs/>
              </w:rPr>
              <w:t>Comprendiste</w:t>
            </w:r>
            <w:proofErr w:type="spellEnd"/>
            <w:r w:rsidRPr="00895CBB">
              <w:rPr>
                <w:i/>
                <w:iCs/>
              </w:rPr>
              <w:t>?</w:t>
            </w:r>
            <w:r w:rsidRPr="00895CBB">
              <w:t xml:space="preserve"> </w:t>
            </w:r>
            <w:proofErr w:type="gramStart"/>
            <w:r w:rsidRPr="00895CBB">
              <w:t>questions</w:t>
            </w:r>
            <w:proofErr w:type="gramEnd"/>
            <w:r w:rsidRPr="00895CBB">
              <w:t xml:space="preserve"> aloud. For each question, ask students which section of the </w:t>
            </w:r>
            <w:proofErr w:type="spellStart"/>
            <w:r w:rsidRPr="00895CBB">
              <w:rPr>
                <w:i/>
                <w:iCs/>
              </w:rPr>
              <w:t>Lectura</w:t>
            </w:r>
            <w:proofErr w:type="spellEnd"/>
            <w:r w:rsidRPr="00895CBB">
              <w:t xml:space="preserve"> would be most likely to contain the answer. Allow them to take notes and refer to them as they complete the activity.</w:t>
            </w:r>
          </w:p>
          <w:p w14:paraId="310A67B9" w14:textId="77777777" w:rsidR="00976848" w:rsidRPr="00895CBB" w:rsidRDefault="00976848" w:rsidP="00895CBB">
            <w:pPr>
              <w:rPr>
                <w:b/>
                <w:bCs/>
              </w:rPr>
            </w:pPr>
            <w:r w:rsidRPr="00895CBB">
              <w:rPr>
                <w:b/>
                <w:bCs/>
              </w:rPr>
              <w:t>Advanced Learners</w:t>
            </w:r>
          </w:p>
          <w:p w14:paraId="7739FB6C" w14:textId="77777777" w:rsidR="00976848" w:rsidRPr="00895CBB" w:rsidRDefault="00976848" w:rsidP="00895CBB">
            <w:r w:rsidRPr="00895CBB">
              <w:t>Have students convert distances and speeds from customary units to the metric system. Ask them to research driving rules such as proper speed limits and safe following distances. Have them present the information to the class.</w:t>
            </w:r>
          </w:p>
          <w:p w14:paraId="066F4890" w14:textId="77777777" w:rsidR="00976848" w:rsidRPr="00895CBB" w:rsidRDefault="00976848" w:rsidP="00895CBB">
            <w:pPr>
              <w:rPr>
                <w:b/>
                <w:bCs/>
              </w:rPr>
            </w:pPr>
            <w:r w:rsidRPr="00895CBB">
              <w:rPr>
                <w:b/>
                <w:bCs/>
              </w:rPr>
              <w:t>Students with Special Needs</w:t>
            </w:r>
          </w:p>
          <w:p w14:paraId="763F6632" w14:textId="77777777" w:rsidR="00976848" w:rsidRPr="00895CBB" w:rsidRDefault="00976848" w:rsidP="00895CBB">
            <w:pPr>
              <w:rPr>
                <w:b/>
                <w:bCs/>
              </w:rPr>
            </w:pPr>
            <w:r w:rsidRPr="00895CBB">
              <w:rPr>
                <w:b/>
                <w:bCs/>
              </w:rPr>
              <w:t xml:space="preserve">• </w:t>
            </w:r>
            <w:r w:rsidRPr="00895CBB">
              <w:t xml:space="preserve">Guided Practice Activities for Vocabulary and Grammar: </w:t>
            </w:r>
            <w:proofErr w:type="spellStart"/>
            <w:r w:rsidRPr="00895CBB">
              <w:rPr>
                <w:i/>
                <w:iCs/>
              </w:rPr>
              <w:t>Presentación</w:t>
            </w:r>
            <w:proofErr w:type="spellEnd"/>
            <w:r w:rsidRPr="00895CBB">
              <w:rPr>
                <w:i/>
                <w:iCs/>
              </w:rPr>
              <w:t xml:space="preserve"> </w:t>
            </w:r>
            <w:proofErr w:type="spellStart"/>
            <w:r w:rsidRPr="00895CBB">
              <w:rPr>
                <w:i/>
                <w:iCs/>
              </w:rPr>
              <w:t>escrita</w:t>
            </w:r>
            <w:proofErr w:type="spellEnd"/>
            <w:r w:rsidRPr="00895CBB">
              <w:t xml:space="preserve">. </w:t>
            </w:r>
            <w:r w:rsidRPr="00895CBB">
              <w:lastRenderedPageBreak/>
              <w:t>Have students complete guided practice activity for homework or in-class work.</w:t>
            </w:r>
          </w:p>
          <w:p w14:paraId="79407A9B" w14:textId="77777777" w:rsidR="00976848" w:rsidRPr="00895CBB" w:rsidRDefault="00976848" w:rsidP="00895CBB">
            <w:r w:rsidRPr="00895CBB">
              <w:rPr>
                <w:b/>
                <w:bCs/>
              </w:rPr>
              <w:t xml:space="preserve">• </w:t>
            </w:r>
            <w:r w:rsidRPr="00895CBB">
              <w:t xml:space="preserve">Guided Practice Activities for Vocabulary and Grammar: </w:t>
            </w:r>
            <w:proofErr w:type="spellStart"/>
            <w:r w:rsidRPr="00895CBB">
              <w:rPr>
                <w:i/>
                <w:iCs/>
              </w:rPr>
              <w:t>Lectura</w:t>
            </w:r>
            <w:proofErr w:type="spellEnd"/>
            <w:r w:rsidRPr="00895CBB">
              <w:rPr>
                <w:i/>
                <w:iCs/>
              </w:rPr>
              <w:t>: ¿</w:t>
            </w:r>
            <w:proofErr w:type="spellStart"/>
            <w:r w:rsidRPr="00895CBB">
              <w:rPr>
                <w:i/>
                <w:iCs/>
              </w:rPr>
              <w:t>Qué</w:t>
            </w:r>
            <w:proofErr w:type="spellEnd"/>
            <w:r w:rsidRPr="00895CBB">
              <w:rPr>
                <w:i/>
                <w:iCs/>
              </w:rPr>
              <w:t xml:space="preserve"> </w:t>
            </w:r>
            <w:proofErr w:type="spellStart"/>
            <w:r w:rsidRPr="00895CBB">
              <w:rPr>
                <w:i/>
                <w:iCs/>
              </w:rPr>
              <w:t>es</w:t>
            </w:r>
            <w:proofErr w:type="spellEnd"/>
            <w:r w:rsidRPr="00895CBB">
              <w:rPr>
                <w:i/>
                <w:iCs/>
              </w:rPr>
              <w:t xml:space="preserve"> </w:t>
            </w:r>
            <w:proofErr w:type="spellStart"/>
            <w:r w:rsidRPr="00895CBB">
              <w:rPr>
                <w:i/>
                <w:iCs/>
              </w:rPr>
              <w:t>manejar</w:t>
            </w:r>
            <w:proofErr w:type="spellEnd"/>
            <w:r w:rsidRPr="00895CBB">
              <w:rPr>
                <w:i/>
                <w:iCs/>
              </w:rPr>
              <w:t xml:space="preserve"> a la </w:t>
            </w:r>
            <w:proofErr w:type="spellStart"/>
            <w:r w:rsidRPr="00895CBB">
              <w:rPr>
                <w:i/>
                <w:iCs/>
              </w:rPr>
              <w:t>defensiva</w:t>
            </w:r>
            <w:proofErr w:type="spellEnd"/>
            <w:proofErr w:type="gramStart"/>
            <w:r w:rsidRPr="00895CBB">
              <w:rPr>
                <w:i/>
                <w:iCs/>
              </w:rPr>
              <w:t>?</w:t>
            </w:r>
            <w:r w:rsidRPr="00895CBB">
              <w:t>.</w:t>
            </w:r>
            <w:proofErr w:type="gramEnd"/>
            <w:r w:rsidRPr="00895CBB">
              <w:t xml:space="preserve"> Have students complete guided practice activity for homework or in-class work.</w:t>
            </w:r>
          </w:p>
          <w:p w14:paraId="39AC829F" w14:textId="77777777" w:rsidR="00976848" w:rsidRPr="00895CBB" w:rsidRDefault="00976848" w:rsidP="00640BEC"/>
        </w:tc>
      </w:tr>
      <w:tr w:rsidR="00976848" w14:paraId="69FA7BC8" w14:textId="77777777" w:rsidTr="00EF27AC">
        <w:trPr>
          <w:trHeight w:val="7732"/>
        </w:trPr>
        <w:tc>
          <w:tcPr>
            <w:tcW w:w="810" w:type="dxa"/>
            <w:textDirection w:val="btLr"/>
          </w:tcPr>
          <w:p w14:paraId="73386148" w14:textId="56C1FCC3" w:rsidR="00976848" w:rsidRDefault="00976848" w:rsidP="00A54F56">
            <w:pPr>
              <w:jc w:val="center"/>
              <w:rPr>
                <w:b/>
              </w:rPr>
            </w:pPr>
            <w:r w:rsidRPr="00102ED0">
              <w:rPr>
                <w:b/>
              </w:rPr>
              <w:lastRenderedPageBreak/>
              <w:t>Friday</w:t>
            </w:r>
            <w:r>
              <w:rPr>
                <w:b/>
              </w:rPr>
              <w:t xml:space="preserve"> </w:t>
            </w:r>
            <w:r w:rsidR="00915211">
              <w:rPr>
                <w:b/>
              </w:rPr>
              <w:t>03-06-15 Odd</w:t>
            </w:r>
          </w:p>
          <w:p w14:paraId="6F3A9600" w14:textId="21DA10B2" w:rsidR="00976848" w:rsidRDefault="00817A03" w:rsidP="00915211">
            <w:pPr>
              <w:jc w:val="center"/>
            </w:pPr>
            <w:r>
              <w:rPr>
                <w:b/>
              </w:rPr>
              <w:t>Monday 03-</w:t>
            </w:r>
            <w:r w:rsidR="00915211">
              <w:rPr>
                <w:b/>
              </w:rPr>
              <w:t xml:space="preserve">08-15 Even </w:t>
            </w:r>
          </w:p>
        </w:tc>
        <w:tc>
          <w:tcPr>
            <w:tcW w:w="2159" w:type="dxa"/>
          </w:tcPr>
          <w:p w14:paraId="35995F8F" w14:textId="77777777" w:rsidR="00976848" w:rsidRDefault="00976848" w:rsidP="003C3A0F"/>
          <w:p w14:paraId="57F3B79B" w14:textId="77777777" w:rsidR="00976848" w:rsidRDefault="00976848" w:rsidP="003C3A0F"/>
          <w:p w14:paraId="3BD79A2A" w14:textId="77777777" w:rsidR="00976848" w:rsidRDefault="00976848" w:rsidP="004C588C"/>
          <w:p w14:paraId="59420377" w14:textId="77777777" w:rsidR="00976848" w:rsidRDefault="00976848" w:rsidP="004C588C"/>
          <w:p w14:paraId="548BCDA3" w14:textId="77777777" w:rsidR="00976848" w:rsidRDefault="00976848" w:rsidP="004C588C"/>
          <w:p w14:paraId="125CC527" w14:textId="080C7E9E" w:rsidR="00976848" w:rsidRDefault="00976848" w:rsidP="00414C78">
            <w:r>
              <w:t xml:space="preserve">Begin reviewing vocabulary </w:t>
            </w:r>
            <w:r w:rsidR="005036F0">
              <w:t>and grammar</w:t>
            </w:r>
          </w:p>
          <w:p w14:paraId="0C0421F8" w14:textId="77777777" w:rsidR="00976848" w:rsidRDefault="00976848" w:rsidP="00414C78"/>
          <w:p w14:paraId="1597CE6F" w14:textId="77777777" w:rsidR="00976848" w:rsidRPr="00FE6BCD" w:rsidRDefault="00976848" w:rsidP="00414C78">
            <w:r w:rsidRPr="00414C78">
              <w:t>Driving vocabulary, giving or following directions vocabulary, special landmarks in a city or town vocabulary, preview vocabulary</w:t>
            </w:r>
          </w:p>
        </w:tc>
        <w:tc>
          <w:tcPr>
            <w:tcW w:w="7809" w:type="dxa"/>
          </w:tcPr>
          <w:p w14:paraId="0ACBF139" w14:textId="77777777" w:rsidR="00976848" w:rsidRPr="00D35D52" w:rsidRDefault="00976848" w:rsidP="00EE6130">
            <w:pPr>
              <w:keepLines/>
              <w:suppressAutoHyphens/>
              <w:autoSpaceDE w:val="0"/>
              <w:autoSpaceDN w:val="0"/>
              <w:adjustRightInd w:val="0"/>
              <w:ind w:right="-108"/>
              <w:rPr>
                <w:b/>
                <w:u w:val="single"/>
              </w:rPr>
            </w:pPr>
            <w:r w:rsidRPr="00D35D52">
              <w:rPr>
                <w:b/>
                <w:u w:val="single"/>
              </w:rPr>
              <w:t xml:space="preserve">DO NOW </w:t>
            </w:r>
          </w:p>
          <w:p w14:paraId="73B913FC" w14:textId="0532C38E" w:rsidR="00976848" w:rsidRDefault="00976848" w:rsidP="00EE6130">
            <w:pPr>
              <w:keepLines/>
              <w:suppressAutoHyphens/>
              <w:autoSpaceDE w:val="0"/>
              <w:autoSpaceDN w:val="0"/>
              <w:adjustRightInd w:val="0"/>
              <w:ind w:right="-108"/>
              <w:rPr>
                <w:b/>
              </w:rPr>
            </w:pPr>
            <w:proofErr w:type="spellStart"/>
            <w:r w:rsidRPr="00D35D52">
              <w:rPr>
                <w:b/>
              </w:rPr>
              <w:t>Wacth</w:t>
            </w:r>
            <w:proofErr w:type="spellEnd"/>
            <w:r w:rsidRPr="00D35D52">
              <w:rPr>
                <w:b/>
              </w:rPr>
              <w:t xml:space="preserve"> a video </w:t>
            </w:r>
            <w:proofErr w:type="gramStart"/>
            <w:r w:rsidRPr="00D35D52">
              <w:rPr>
                <w:b/>
              </w:rPr>
              <w:t>about  driving</w:t>
            </w:r>
            <w:proofErr w:type="gramEnd"/>
            <w:r w:rsidRPr="00D35D52">
              <w:rPr>
                <w:b/>
              </w:rPr>
              <w:t xml:space="preserve"> in Latin America. </w:t>
            </w:r>
          </w:p>
          <w:p w14:paraId="1E409938" w14:textId="3F7C90F3" w:rsidR="00976848" w:rsidRPr="00363BD4" w:rsidRDefault="00363BD4" w:rsidP="00363BD4">
            <w:pPr>
              <w:keepLines/>
              <w:suppressAutoHyphens/>
              <w:autoSpaceDE w:val="0"/>
              <w:autoSpaceDN w:val="0"/>
              <w:adjustRightInd w:val="0"/>
              <w:ind w:right="-108"/>
              <w:rPr>
                <w:b/>
              </w:rPr>
            </w:pPr>
            <w:r>
              <w:rPr>
                <w:b/>
              </w:rPr>
              <w:t xml:space="preserve">Answer questions </w:t>
            </w:r>
          </w:p>
          <w:p w14:paraId="2F42B7C3" w14:textId="77777777" w:rsidR="00976848" w:rsidRPr="00414C78" w:rsidRDefault="00976848" w:rsidP="00414C78">
            <w:pPr>
              <w:keepLines/>
              <w:suppressAutoHyphens/>
              <w:autoSpaceDE w:val="0"/>
              <w:autoSpaceDN w:val="0"/>
              <w:adjustRightInd w:val="0"/>
              <w:ind w:right="-108"/>
              <w:rPr>
                <w:rFonts w:ascii="Arial" w:hAnsi="Arial" w:cs="Arial"/>
                <w:color w:val="000000"/>
                <w:sz w:val="20"/>
                <w:szCs w:val="20"/>
              </w:rPr>
            </w:pPr>
          </w:p>
          <w:p w14:paraId="0BD09E86" w14:textId="77777777" w:rsidR="00363BD4" w:rsidRDefault="00976848" w:rsidP="004C588C">
            <w:pPr>
              <w:keepLines/>
              <w:suppressAutoHyphens/>
              <w:autoSpaceDE w:val="0"/>
              <w:autoSpaceDN w:val="0"/>
              <w:adjustRightInd w:val="0"/>
              <w:ind w:right="-108"/>
              <w:rPr>
                <w:bCs/>
              </w:rPr>
            </w:pPr>
            <w:r w:rsidRPr="00B83B8D">
              <w:rPr>
                <w:b/>
                <w:u w:val="single"/>
              </w:rPr>
              <w:t>DIRECT TEACH</w:t>
            </w:r>
            <w:r w:rsidRPr="00F07594">
              <w:rPr>
                <w:bCs/>
              </w:rPr>
              <w:t>:</w:t>
            </w:r>
            <w:r>
              <w:rPr>
                <w:bCs/>
              </w:rPr>
              <w:t xml:space="preserve"> </w:t>
            </w:r>
          </w:p>
          <w:p w14:paraId="0AAC8391" w14:textId="77777777" w:rsidR="00953215" w:rsidRDefault="00976848" w:rsidP="004C588C">
            <w:pPr>
              <w:keepLines/>
              <w:suppressAutoHyphens/>
              <w:autoSpaceDE w:val="0"/>
              <w:autoSpaceDN w:val="0"/>
              <w:adjustRightInd w:val="0"/>
              <w:ind w:right="-108"/>
              <w:rPr>
                <w:bCs/>
              </w:rPr>
            </w:pPr>
            <w:r>
              <w:rPr>
                <w:bCs/>
              </w:rPr>
              <w:t xml:space="preserve">Review end of chapter. </w:t>
            </w:r>
          </w:p>
          <w:p w14:paraId="2D907315" w14:textId="6050B2A1" w:rsidR="00976848" w:rsidRDefault="00953215" w:rsidP="004C588C">
            <w:pPr>
              <w:keepLines/>
              <w:suppressAutoHyphens/>
              <w:autoSpaceDE w:val="0"/>
              <w:autoSpaceDN w:val="0"/>
              <w:adjustRightInd w:val="0"/>
              <w:ind w:right="-108"/>
              <w:rPr>
                <w:bCs/>
              </w:rPr>
            </w:pPr>
            <w:r>
              <w:rPr>
                <w:bCs/>
              </w:rPr>
              <w:t xml:space="preserve">Go over </w:t>
            </w:r>
            <w:proofErr w:type="spellStart"/>
            <w:r>
              <w:rPr>
                <w:bCs/>
              </w:rPr>
              <w:t>v</w:t>
            </w:r>
            <w:r w:rsidR="00976848">
              <w:rPr>
                <w:bCs/>
              </w:rPr>
              <w:t>ocabular</w:t>
            </w:r>
            <w:r>
              <w:rPr>
                <w:bCs/>
              </w:rPr>
              <w:t>io</w:t>
            </w:r>
            <w:proofErr w:type="spellEnd"/>
            <w:r w:rsidR="00976848">
              <w:rPr>
                <w:bCs/>
              </w:rPr>
              <w:t xml:space="preserve"> </w:t>
            </w:r>
            <w:r w:rsidR="00EF27AC">
              <w:rPr>
                <w:bCs/>
              </w:rPr>
              <w:t xml:space="preserve">y </w:t>
            </w:r>
            <w:proofErr w:type="spellStart"/>
            <w:r w:rsidR="00EF27AC">
              <w:rPr>
                <w:bCs/>
              </w:rPr>
              <w:t>grammatica</w:t>
            </w:r>
            <w:proofErr w:type="spellEnd"/>
            <w:r>
              <w:rPr>
                <w:bCs/>
              </w:rPr>
              <w:t xml:space="preserve"> chapter 3B using quizlet.com and  </w:t>
            </w:r>
            <w:proofErr w:type="spellStart"/>
            <w:r>
              <w:rPr>
                <w:bCs/>
              </w:rPr>
              <w:t>testbook</w:t>
            </w:r>
            <w:proofErr w:type="spellEnd"/>
            <w:r>
              <w:rPr>
                <w:bCs/>
              </w:rPr>
              <w:t xml:space="preserve"> companion web site phschool.com</w:t>
            </w:r>
            <w:r w:rsidR="00EE1AB7">
              <w:rPr>
                <w:bCs/>
              </w:rPr>
              <w:t xml:space="preserve"> </w:t>
            </w:r>
            <w:r>
              <w:rPr>
                <w:bCs/>
              </w:rPr>
              <w:t xml:space="preserve"> </w:t>
            </w:r>
            <w:r w:rsidR="00976848">
              <w:rPr>
                <w:bCs/>
              </w:rPr>
              <w:t xml:space="preserve">   </w:t>
            </w:r>
          </w:p>
          <w:p w14:paraId="199BABCC" w14:textId="77777777" w:rsidR="00976848" w:rsidRDefault="00976848" w:rsidP="00E151BE">
            <w:pPr>
              <w:keepLines/>
              <w:suppressAutoHyphens/>
              <w:autoSpaceDE w:val="0"/>
              <w:autoSpaceDN w:val="0"/>
              <w:adjustRightInd w:val="0"/>
              <w:ind w:right="-108"/>
              <w:rPr>
                <w:rFonts w:ascii="Arial" w:hAnsi="Arial" w:cs="Arial"/>
                <w:b/>
                <w:bCs/>
                <w:color w:val="000000"/>
                <w:sz w:val="20"/>
                <w:szCs w:val="20"/>
              </w:rPr>
            </w:pPr>
          </w:p>
          <w:p w14:paraId="041A694F" w14:textId="4B728F8B" w:rsidR="00976848" w:rsidRDefault="00976848" w:rsidP="00D72684">
            <w:pPr>
              <w:rPr>
                <w:b/>
                <w:u w:val="single"/>
              </w:rPr>
            </w:pPr>
            <w:r w:rsidRPr="007460C1">
              <w:rPr>
                <w:b/>
                <w:u w:val="single"/>
              </w:rPr>
              <w:t xml:space="preserve">GUIDE PRACTICE: </w:t>
            </w:r>
          </w:p>
          <w:p w14:paraId="280E53C3" w14:textId="7E9C7C24" w:rsidR="00976848" w:rsidRDefault="00976848" w:rsidP="00D72684">
            <w:r w:rsidRPr="00BA0062">
              <w:t xml:space="preserve">Prepare </w:t>
            </w:r>
            <w:proofErr w:type="spellStart"/>
            <w:r w:rsidRPr="00BA0062">
              <w:t>estudents</w:t>
            </w:r>
            <w:proofErr w:type="spellEnd"/>
            <w:r w:rsidRPr="00BA0062">
              <w:t xml:space="preserve"> </w:t>
            </w:r>
            <w:proofErr w:type="gramStart"/>
            <w:r w:rsidRPr="00BA0062">
              <w:t>for  end</w:t>
            </w:r>
            <w:proofErr w:type="gramEnd"/>
            <w:r w:rsidRPr="00BA0062">
              <w:t xml:space="preserve"> of chapter Review.</w:t>
            </w:r>
          </w:p>
          <w:p w14:paraId="4BD67D94" w14:textId="77777777" w:rsidR="00352C0E" w:rsidRPr="00BA0062" w:rsidRDefault="00352C0E" w:rsidP="00D72684"/>
          <w:p w14:paraId="0B45FB1C" w14:textId="64073E4A" w:rsidR="00EE1AB7" w:rsidRDefault="00976848" w:rsidP="003C3A0F">
            <w:r w:rsidRPr="006D3E84">
              <w:rPr>
                <w:b/>
                <w:u w:val="single"/>
              </w:rPr>
              <w:t>INDEPENDENT  PRACTICE</w:t>
            </w:r>
            <w:r>
              <w:rPr>
                <w:b/>
                <w:u w:val="single"/>
              </w:rPr>
              <w:t>:</w:t>
            </w:r>
            <w:r w:rsidRPr="006D3E84">
              <w:t xml:space="preserve"> </w:t>
            </w:r>
            <w:r>
              <w:t xml:space="preserve"> </w:t>
            </w:r>
          </w:p>
          <w:p w14:paraId="1BA649E9" w14:textId="2DBD8547" w:rsidR="00EE1AB7" w:rsidRDefault="00363BD4" w:rsidP="003C3A0F">
            <w:r>
              <w:t xml:space="preserve">Present </w:t>
            </w:r>
            <w:proofErr w:type="spellStart"/>
            <w:r>
              <w:t>proyect</w:t>
            </w:r>
            <w:proofErr w:type="spellEnd"/>
            <w:r>
              <w:t xml:space="preserve"> in front of the class. </w:t>
            </w:r>
          </w:p>
          <w:p w14:paraId="3C44542F" w14:textId="456AD015" w:rsidR="00EE1AB7" w:rsidRDefault="00EE1AB7" w:rsidP="003C3A0F">
            <w:r>
              <w:t xml:space="preserve">Complete all practice activities for chapter 3B on line phschool.com </w:t>
            </w:r>
          </w:p>
          <w:p w14:paraId="56CBC97D" w14:textId="77777777" w:rsidR="00EE1AB7" w:rsidRDefault="00EE1AB7" w:rsidP="003C3A0F"/>
          <w:p w14:paraId="68852405" w14:textId="77777777" w:rsidR="00976848" w:rsidRDefault="00976848" w:rsidP="00E151BE"/>
          <w:p w14:paraId="56C3D3DE" w14:textId="77777777" w:rsidR="00976848" w:rsidRDefault="00976848" w:rsidP="00A701A2">
            <w:pPr>
              <w:rPr>
                <w:b/>
                <w:u w:val="single"/>
              </w:rPr>
            </w:pPr>
            <w:r w:rsidRPr="0061771A">
              <w:rPr>
                <w:b/>
                <w:u w:val="single"/>
              </w:rPr>
              <w:t>Re-TEACH, INTRODUCE  HOMEWOK:</w:t>
            </w:r>
          </w:p>
          <w:p w14:paraId="0DF25C1F" w14:textId="77777777" w:rsidR="00EE1AB7" w:rsidRDefault="00976848" w:rsidP="00EE1AB7">
            <w:r>
              <w:rPr>
                <w:b/>
                <w:u w:val="single"/>
              </w:rPr>
              <w:t>S</w:t>
            </w:r>
            <w:r w:rsidR="00363BD4">
              <w:t xml:space="preserve">tudy for upcoming test </w:t>
            </w:r>
          </w:p>
          <w:p w14:paraId="206641AD" w14:textId="25C4D5AC" w:rsidR="00EE1AB7" w:rsidRDefault="00EE1AB7" w:rsidP="00EE1AB7">
            <w:r>
              <w:t xml:space="preserve">Complete test preparation Multiple choice on-line </w:t>
            </w:r>
          </w:p>
          <w:p w14:paraId="31A3D5C0" w14:textId="49D224B3" w:rsidR="00976848" w:rsidRPr="005663E0" w:rsidRDefault="00976848" w:rsidP="00A701A2"/>
          <w:p w14:paraId="754BE204" w14:textId="77777777" w:rsidR="00976848" w:rsidRDefault="00976848" w:rsidP="00F07594"/>
          <w:p w14:paraId="7B2AA74A" w14:textId="77777777" w:rsidR="00976848" w:rsidRDefault="00976848" w:rsidP="00AD5121">
            <w:pPr>
              <w:rPr>
                <w:b/>
                <w:u w:val="single"/>
              </w:rPr>
            </w:pPr>
            <w:r w:rsidRPr="0061771A">
              <w:rPr>
                <w:b/>
                <w:u w:val="single"/>
              </w:rPr>
              <w:t xml:space="preserve">EXIT TICKET: </w:t>
            </w:r>
          </w:p>
          <w:p w14:paraId="2E60BB31" w14:textId="532D9F3E" w:rsidR="00976848" w:rsidRPr="00414C78" w:rsidRDefault="00976848" w:rsidP="00EE1AB7">
            <w:pPr>
              <w:rPr>
                <w:bCs/>
              </w:rPr>
            </w:pPr>
            <w:r w:rsidRPr="0061771A">
              <w:rPr>
                <w:b/>
                <w:u w:val="single"/>
              </w:rPr>
              <w:t xml:space="preserve"> </w:t>
            </w:r>
            <w:r w:rsidRPr="00414C78">
              <w:t xml:space="preserve">What </w:t>
            </w:r>
            <w:r w:rsidR="00EE1AB7">
              <w:t xml:space="preserve">did your learn </w:t>
            </w:r>
            <w:proofErr w:type="gramStart"/>
            <w:r w:rsidR="00EE1AB7">
              <w:t>today ?</w:t>
            </w:r>
            <w:proofErr w:type="gramEnd"/>
            <w:r w:rsidR="00EE1AB7">
              <w:t xml:space="preserve"> Answer garden.com </w:t>
            </w:r>
            <w:r w:rsidRPr="00414C78">
              <w:rPr>
                <w:b/>
              </w:rPr>
              <w:t xml:space="preserve"> </w:t>
            </w:r>
          </w:p>
        </w:tc>
        <w:tc>
          <w:tcPr>
            <w:tcW w:w="2812" w:type="dxa"/>
          </w:tcPr>
          <w:p w14:paraId="3B571117" w14:textId="59BB5929" w:rsidR="00976848" w:rsidRDefault="00EC7831" w:rsidP="00351459">
            <w:r>
              <w:t xml:space="preserve">One Note </w:t>
            </w:r>
          </w:p>
          <w:p w14:paraId="472824C2" w14:textId="632175B5" w:rsidR="00976848" w:rsidRDefault="007E36BB" w:rsidP="00B34BAF">
            <w:hyperlink r:id="rId13" w:history="1">
              <w:r w:rsidR="00EC7831" w:rsidRPr="0011651C">
                <w:rPr>
                  <w:rStyle w:val="Hyperlink"/>
                </w:rPr>
                <w:t>https://www.youtube.com/watch?v=IPAomHDICX0</w:t>
              </w:r>
            </w:hyperlink>
          </w:p>
          <w:p w14:paraId="2D4330F3" w14:textId="77777777" w:rsidR="00EC7831" w:rsidRDefault="00EC7831" w:rsidP="00B34BAF"/>
          <w:p w14:paraId="2C36BF71" w14:textId="03585F80" w:rsidR="00EC7831" w:rsidRDefault="007E36BB" w:rsidP="00B34BAF">
            <w:hyperlink r:id="rId14" w:history="1">
              <w:r w:rsidR="00EC7831" w:rsidRPr="0011651C">
                <w:rPr>
                  <w:rStyle w:val="Hyperlink"/>
                </w:rPr>
                <w:t>http://quizlet.com/59363343/los-mandatos-informales-affirmativos-tu-commands-flash-cards/</w:t>
              </w:r>
            </w:hyperlink>
            <w:r w:rsidR="00EC7831">
              <w:t xml:space="preserve"> </w:t>
            </w:r>
          </w:p>
          <w:p w14:paraId="723F7862" w14:textId="705470A9" w:rsidR="005036F0" w:rsidRDefault="007E36BB" w:rsidP="00B34BAF">
            <w:hyperlink r:id="rId15" w:history="1">
              <w:r w:rsidR="00EC7831" w:rsidRPr="0011651C">
                <w:rPr>
                  <w:rStyle w:val="Hyperlink"/>
                </w:rPr>
                <w:t>http://quizlet.com/55427442/direct-object-pronouns-flash-cards/</w:t>
              </w:r>
            </w:hyperlink>
            <w:r w:rsidR="00EC7831">
              <w:t xml:space="preserve"> </w:t>
            </w:r>
          </w:p>
          <w:p w14:paraId="1862B4E7" w14:textId="37564EEE" w:rsidR="005036F0" w:rsidRDefault="007E36BB" w:rsidP="00B34BAF">
            <w:hyperlink r:id="rId16" w:history="1">
              <w:r w:rsidR="00773AF9" w:rsidRPr="0011651C">
                <w:rPr>
                  <w:rStyle w:val="Hyperlink"/>
                </w:rPr>
                <w:t>http://quizlet.com/72273168/realidades-2-cap-3b-irregular-present-participles-for-present-progressive-estar-iendo-yendo-flash-cards/</w:t>
              </w:r>
            </w:hyperlink>
          </w:p>
          <w:p w14:paraId="79A9375B" w14:textId="77777777" w:rsidR="00773AF9" w:rsidRDefault="00773AF9" w:rsidP="00B34BAF"/>
          <w:p w14:paraId="70BDA39E" w14:textId="77777777" w:rsidR="00EE1AB7" w:rsidRPr="00EE1AB7" w:rsidRDefault="00EE1AB7" w:rsidP="00EE1AB7">
            <w:pPr>
              <w:shd w:val="clear" w:color="auto" w:fill="FFFFFF"/>
              <w:outlineLvl w:val="2"/>
              <w:rPr>
                <w:rFonts w:ascii="Arial" w:hAnsi="Arial" w:cs="Arial"/>
                <w:color w:val="006DA4"/>
                <w:sz w:val="27"/>
                <w:szCs w:val="27"/>
              </w:rPr>
            </w:pPr>
            <w:proofErr w:type="spellStart"/>
            <w:r w:rsidRPr="00EE1AB7">
              <w:rPr>
                <w:rFonts w:ascii="Arial" w:hAnsi="Arial" w:cs="Arial"/>
                <w:color w:val="006DA4"/>
                <w:sz w:val="27"/>
                <w:szCs w:val="27"/>
              </w:rPr>
              <w:t>Capítulo</w:t>
            </w:r>
            <w:proofErr w:type="spellEnd"/>
            <w:r w:rsidRPr="00EE1AB7">
              <w:rPr>
                <w:rFonts w:ascii="Arial" w:hAnsi="Arial" w:cs="Arial"/>
                <w:color w:val="006DA4"/>
                <w:sz w:val="27"/>
                <w:szCs w:val="27"/>
              </w:rPr>
              <w:t xml:space="preserve"> 3B</w:t>
            </w:r>
          </w:p>
          <w:p w14:paraId="363AE5E0" w14:textId="77777777" w:rsidR="00EE1AB7" w:rsidRPr="00EE1AB7" w:rsidRDefault="007E36BB" w:rsidP="00EE1AB7">
            <w:pPr>
              <w:numPr>
                <w:ilvl w:val="0"/>
                <w:numId w:val="10"/>
              </w:numPr>
              <w:shd w:val="clear" w:color="auto" w:fill="FFFFFF"/>
              <w:spacing w:before="100" w:beforeAutospacing="1" w:after="45"/>
              <w:ind w:left="0"/>
              <w:rPr>
                <w:rFonts w:ascii="Arial" w:hAnsi="Arial" w:cs="Arial"/>
                <w:color w:val="333333"/>
                <w:sz w:val="21"/>
                <w:szCs w:val="21"/>
              </w:rPr>
            </w:pPr>
            <w:hyperlink r:id="rId17" w:history="1">
              <w:r w:rsidR="00EE1AB7" w:rsidRPr="00EE1AB7">
                <w:rPr>
                  <w:rFonts w:ascii="Arial" w:hAnsi="Arial" w:cs="Arial"/>
                  <w:color w:val="0080AA"/>
                  <w:sz w:val="21"/>
                  <w:szCs w:val="21"/>
                </w:rPr>
                <w:t>Practice Activities</w:t>
              </w:r>
            </w:hyperlink>
          </w:p>
          <w:p w14:paraId="0C91976C" w14:textId="77777777" w:rsidR="00EE1AB7" w:rsidRPr="00EE1AB7" w:rsidRDefault="007E36BB" w:rsidP="00EE1AB7">
            <w:pPr>
              <w:numPr>
                <w:ilvl w:val="1"/>
                <w:numId w:val="10"/>
              </w:numPr>
              <w:shd w:val="clear" w:color="auto" w:fill="FFFFFF"/>
              <w:spacing w:before="100" w:beforeAutospacing="1" w:after="45"/>
              <w:ind w:left="0"/>
              <w:rPr>
                <w:rFonts w:ascii="Arial" w:hAnsi="Arial" w:cs="Arial"/>
                <w:color w:val="333333"/>
                <w:sz w:val="21"/>
                <w:szCs w:val="21"/>
              </w:rPr>
            </w:pPr>
            <w:hyperlink r:id="rId18" w:history="1">
              <w:r w:rsidR="00EE1AB7" w:rsidRPr="00EE1AB7">
                <w:rPr>
                  <w:rFonts w:ascii="Arial" w:hAnsi="Arial" w:cs="Arial"/>
                  <w:color w:val="0080AA"/>
                  <w:sz w:val="21"/>
                  <w:szCs w:val="21"/>
                </w:rPr>
                <w:t>Review of vocabulary and grammar</w:t>
              </w:r>
            </w:hyperlink>
          </w:p>
          <w:p w14:paraId="486AC3EE" w14:textId="77777777" w:rsidR="00EE1AB7" w:rsidRPr="00EE1AB7" w:rsidRDefault="007E36BB" w:rsidP="00EE1AB7">
            <w:pPr>
              <w:numPr>
                <w:ilvl w:val="1"/>
                <w:numId w:val="10"/>
              </w:numPr>
              <w:shd w:val="clear" w:color="auto" w:fill="FFFFFF"/>
              <w:spacing w:before="100" w:beforeAutospacing="1" w:after="45"/>
              <w:ind w:left="0"/>
              <w:rPr>
                <w:rFonts w:ascii="Arial" w:hAnsi="Arial" w:cs="Arial"/>
                <w:color w:val="333333"/>
                <w:sz w:val="21"/>
                <w:szCs w:val="21"/>
              </w:rPr>
            </w:pPr>
            <w:hyperlink r:id="rId19" w:history="1">
              <w:r w:rsidR="00EE1AB7" w:rsidRPr="00EE1AB7">
                <w:rPr>
                  <w:rFonts w:ascii="Arial" w:hAnsi="Arial" w:cs="Arial"/>
                  <w:color w:val="0080AA"/>
                  <w:sz w:val="21"/>
                  <w:szCs w:val="21"/>
                </w:rPr>
                <w:t>Vocabulary practice 1</w:t>
              </w:r>
            </w:hyperlink>
          </w:p>
          <w:p w14:paraId="42EB560E" w14:textId="77777777" w:rsidR="00EE1AB7" w:rsidRPr="00EE1AB7" w:rsidRDefault="007E36BB" w:rsidP="00EE1AB7">
            <w:pPr>
              <w:numPr>
                <w:ilvl w:val="1"/>
                <w:numId w:val="10"/>
              </w:numPr>
              <w:shd w:val="clear" w:color="auto" w:fill="FFFFFF"/>
              <w:spacing w:before="100" w:beforeAutospacing="1" w:after="45"/>
              <w:ind w:left="0"/>
              <w:rPr>
                <w:rFonts w:ascii="Arial" w:hAnsi="Arial" w:cs="Arial"/>
                <w:color w:val="333333"/>
                <w:sz w:val="21"/>
                <w:szCs w:val="21"/>
              </w:rPr>
            </w:pPr>
            <w:hyperlink r:id="rId20" w:history="1">
              <w:r w:rsidR="00EE1AB7" w:rsidRPr="00EE1AB7">
                <w:rPr>
                  <w:rFonts w:ascii="Arial" w:hAnsi="Arial" w:cs="Arial"/>
                  <w:color w:val="0080AA"/>
                  <w:sz w:val="21"/>
                  <w:szCs w:val="21"/>
                </w:rPr>
                <w:t>Vocabulary practice 2</w:t>
              </w:r>
            </w:hyperlink>
          </w:p>
          <w:p w14:paraId="16377E71" w14:textId="1DC2CBA6" w:rsidR="00EE1AB7" w:rsidRPr="006520F1" w:rsidRDefault="00EE1AB7" w:rsidP="00B34BAF"/>
        </w:tc>
      </w:tr>
      <w:bookmarkEnd w:id="0"/>
    </w:tbl>
    <w:p w14:paraId="496B937A" w14:textId="2DDC8E88" w:rsidR="00CB37DD" w:rsidRDefault="00CB37DD" w:rsidP="007A7837"/>
    <w:sectPr w:rsidR="00CB37DD" w:rsidSect="00D527E1">
      <w:headerReference w:type="default" r:id="rId21"/>
      <w:footerReference w:type="default" r:id="rId22"/>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F173F" w14:textId="77777777" w:rsidR="007E36BB" w:rsidRDefault="007E36BB">
      <w:r>
        <w:separator/>
      </w:r>
    </w:p>
  </w:endnote>
  <w:endnote w:type="continuationSeparator" w:id="0">
    <w:p w14:paraId="54F43765" w14:textId="77777777" w:rsidR="007E36BB" w:rsidRDefault="007E36BB">
      <w:r>
        <w:continuationSeparator/>
      </w:r>
    </w:p>
  </w:endnote>
  <w:endnote w:type="continuationNotice" w:id="1">
    <w:p w14:paraId="25DA04E6" w14:textId="77777777" w:rsidR="007E36BB" w:rsidRDefault="007E3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D9667" w14:textId="77777777" w:rsidR="007460C1" w:rsidRDefault="007460C1">
    <w:pPr>
      <w:pStyle w:val="Footer"/>
    </w:pPr>
  </w:p>
  <w:p w14:paraId="760FDCD5" w14:textId="77777777" w:rsidR="007460C1" w:rsidRDefault="007460C1">
    <w:pPr>
      <w:pStyle w:val="Footer"/>
    </w:pPr>
  </w:p>
  <w:p w14:paraId="5997DB7A" w14:textId="77777777" w:rsidR="007460C1" w:rsidRDefault="007460C1">
    <w:pPr>
      <w:pStyle w:val="Footer"/>
    </w:pPr>
  </w:p>
  <w:p w14:paraId="31CBBA27" w14:textId="77777777" w:rsidR="007460C1" w:rsidRDefault="007460C1">
    <w:pPr>
      <w:pStyle w:val="Footer"/>
    </w:pPr>
  </w:p>
  <w:p w14:paraId="6FB1340B" w14:textId="77777777" w:rsidR="007460C1" w:rsidRDefault="007460C1">
    <w:pPr>
      <w:pStyle w:val="Footer"/>
    </w:pPr>
  </w:p>
  <w:p w14:paraId="7C268DF1" w14:textId="77777777" w:rsidR="007460C1" w:rsidRDefault="007460C1">
    <w:pPr>
      <w:pStyle w:val="Footer"/>
    </w:pPr>
  </w:p>
  <w:p w14:paraId="6E2051CE" w14:textId="77777777" w:rsidR="007460C1" w:rsidRDefault="0074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F776C" w14:textId="77777777" w:rsidR="007E36BB" w:rsidRDefault="007E36BB">
      <w:r>
        <w:separator/>
      </w:r>
    </w:p>
  </w:footnote>
  <w:footnote w:type="continuationSeparator" w:id="0">
    <w:p w14:paraId="35F81713" w14:textId="77777777" w:rsidR="007E36BB" w:rsidRDefault="007E36BB">
      <w:r>
        <w:continuationSeparator/>
      </w:r>
    </w:p>
  </w:footnote>
  <w:footnote w:type="continuationNotice" w:id="1">
    <w:p w14:paraId="74A993BB" w14:textId="77777777" w:rsidR="007E36BB" w:rsidRDefault="007E36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1A4B0" w14:textId="77777777" w:rsidR="007460C1" w:rsidRDefault="007460C1" w:rsidP="00F85C3D">
    <w:pPr>
      <w:pStyle w:val="Header"/>
      <w:rPr>
        <w:b/>
        <w:sz w:val="22"/>
        <w:szCs w:val="22"/>
      </w:rPr>
    </w:pPr>
    <w:r w:rsidRPr="00F85C3D">
      <w:rPr>
        <w:b/>
        <w:sz w:val="22"/>
        <w:szCs w:val="22"/>
      </w:rPr>
      <w:t xml:space="preserve">         TEACHER __M. Rodriguez/</w:t>
    </w:r>
    <w:r>
      <w:rPr>
        <w:b/>
        <w:sz w:val="22"/>
        <w:szCs w:val="22"/>
      </w:rPr>
      <w:t xml:space="preserve"> R.</w:t>
    </w:r>
    <w:r w:rsidRPr="00F85C3D">
      <w:rPr>
        <w:b/>
        <w:sz w:val="22"/>
        <w:szCs w:val="22"/>
      </w:rPr>
      <w:t xml:space="preserve"> Salvador____             Houston Independent School District                              SCHOOL Westbury HS</w:t>
    </w:r>
  </w:p>
  <w:p w14:paraId="48379595" w14:textId="77777777" w:rsidR="007460C1" w:rsidRPr="00F85C3D" w:rsidRDefault="007460C1" w:rsidP="00F85C3D">
    <w:pPr>
      <w:pStyle w:val="Header"/>
      <w:rPr>
        <w:b/>
        <w:sz w:val="22"/>
        <w:szCs w:val="22"/>
      </w:rPr>
    </w:pPr>
  </w:p>
  <w:p w14:paraId="17723DF6" w14:textId="5472A977" w:rsidR="007460C1" w:rsidRDefault="007460C1" w:rsidP="00A02AB0">
    <w:pPr>
      <w:pStyle w:val="Header"/>
      <w:rPr>
        <w:b/>
        <w:sz w:val="22"/>
        <w:szCs w:val="22"/>
      </w:rPr>
    </w:pPr>
    <w:r w:rsidRPr="00F85C3D">
      <w:rPr>
        <w:b/>
        <w:sz w:val="22"/>
        <w:szCs w:val="22"/>
      </w:rPr>
      <w:t xml:space="preserve">          SUBJECT:  SPANISH level 2                </w:t>
    </w:r>
    <w:r w:rsidRPr="00F85C3D">
      <w:rPr>
        <w:b/>
        <w:sz w:val="22"/>
        <w:szCs w:val="22"/>
      </w:rPr>
      <w:tab/>
      <w:t xml:space="preserve">                            LESSON PLAN              </w:t>
    </w:r>
    <w:r w:rsidRPr="00F85C3D">
      <w:rPr>
        <w:b/>
        <w:sz w:val="22"/>
        <w:szCs w:val="22"/>
      </w:rPr>
      <w:tab/>
    </w:r>
    <w:r w:rsidRPr="00F85C3D">
      <w:rPr>
        <w:b/>
        <w:sz w:val="22"/>
        <w:szCs w:val="22"/>
      </w:rPr>
      <w:tab/>
      <w:t xml:space="preserve">                  </w:t>
    </w:r>
    <w:r w:rsidR="00683518">
      <w:rPr>
        <w:b/>
        <w:sz w:val="22"/>
        <w:szCs w:val="22"/>
      </w:rPr>
      <w:t xml:space="preserve">    </w:t>
    </w:r>
    <w:r w:rsidR="007477AE">
      <w:rPr>
        <w:b/>
        <w:sz w:val="22"/>
        <w:szCs w:val="22"/>
      </w:rPr>
      <w:t>WEEK OF 0</w:t>
    </w:r>
    <w:r w:rsidR="008F4477">
      <w:rPr>
        <w:b/>
        <w:sz w:val="22"/>
        <w:szCs w:val="22"/>
      </w:rPr>
      <w:t>3-02-</w:t>
    </w:r>
    <w:r w:rsidR="00CD0E5C">
      <w:rPr>
        <w:b/>
        <w:sz w:val="22"/>
        <w:szCs w:val="22"/>
      </w:rPr>
      <w:t>06</w:t>
    </w:r>
    <w:r w:rsidR="007477AE">
      <w:rPr>
        <w:b/>
        <w:sz w:val="22"/>
        <w:szCs w:val="22"/>
      </w:rPr>
      <w:t>-</w:t>
    </w:r>
    <w:r w:rsidR="00683518">
      <w:rPr>
        <w:b/>
        <w:sz w:val="22"/>
        <w:szCs w:val="22"/>
      </w:rPr>
      <w:t>2015</w:t>
    </w:r>
  </w:p>
  <w:p w14:paraId="14BFCF20" w14:textId="77777777" w:rsidR="007460C1" w:rsidRPr="00F85C3D" w:rsidRDefault="007460C1" w:rsidP="00A02AB0">
    <w:pPr>
      <w:pStyle w:val="Header"/>
      <w:rPr>
        <w:b/>
        <w:sz w:val="22"/>
        <w:szCs w:val="22"/>
      </w:rPr>
    </w:pPr>
  </w:p>
  <w:p w14:paraId="1D79C06A" w14:textId="77777777" w:rsidR="007460C1" w:rsidRPr="00F85C3D" w:rsidRDefault="007460C1" w:rsidP="00A02AB0">
    <w:pPr>
      <w:pStyle w:val="Header"/>
      <w:rPr>
        <w:b/>
        <w:sz w:val="22"/>
        <w:szCs w:val="22"/>
      </w:rPr>
    </w:pPr>
    <w:r w:rsidRPr="00F85C3D">
      <w:rPr>
        <w:b/>
        <w:sz w:val="22"/>
        <w:szCs w:val="22"/>
      </w:rPr>
      <w:t>_</w:t>
    </w:r>
    <w:r w:rsidRPr="00F85C3D">
      <w:rPr>
        <w:b/>
        <w:sz w:val="22"/>
        <w:szCs w:val="2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67A3"/>
    <w:multiLevelType w:val="hybridMultilevel"/>
    <w:tmpl w:val="CAF0D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E4734E"/>
    <w:multiLevelType w:val="hybridMultilevel"/>
    <w:tmpl w:val="B184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46FD6"/>
    <w:multiLevelType w:val="hybridMultilevel"/>
    <w:tmpl w:val="38C8C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ED2A8A"/>
    <w:multiLevelType w:val="hybridMultilevel"/>
    <w:tmpl w:val="5D6E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BF0884"/>
    <w:multiLevelType w:val="hybridMultilevel"/>
    <w:tmpl w:val="7A0A4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2334CE"/>
    <w:multiLevelType w:val="hybridMultilevel"/>
    <w:tmpl w:val="F6A48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D54E4C"/>
    <w:multiLevelType w:val="hybridMultilevel"/>
    <w:tmpl w:val="0A748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B514E1"/>
    <w:multiLevelType w:val="multilevel"/>
    <w:tmpl w:val="77DA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45919"/>
    <w:multiLevelType w:val="hybridMultilevel"/>
    <w:tmpl w:val="D0062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F0653D"/>
    <w:multiLevelType w:val="hybridMultilevel"/>
    <w:tmpl w:val="59E2A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9"/>
  </w:num>
  <w:num w:numId="6">
    <w:abstractNumId w:val="4"/>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90"/>
    <w:rsid w:val="00022EA1"/>
    <w:rsid w:val="00022FD4"/>
    <w:rsid w:val="00036871"/>
    <w:rsid w:val="00043750"/>
    <w:rsid w:val="00045C71"/>
    <w:rsid w:val="000475EA"/>
    <w:rsid w:val="0005184D"/>
    <w:rsid w:val="00057A19"/>
    <w:rsid w:val="00067790"/>
    <w:rsid w:val="000702F2"/>
    <w:rsid w:val="000704CB"/>
    <w:rsid w:val="00071F8D"/>
    <w:rsid w:val="0007448A"/>
    <w:rsid w:val="00081661"/>
    <w:rsid w:val="00082681"/>
    <w:rsid w:val="000859AC"/>
    <w:rsid w:val="00085CF1"/>
    <w:rsid w:val="00085EE8"/>
    <w:rsid w:val="00094312"/>
    <w:rsid w:val="00095C54"/>
    <w:rsid w:val="00096BB9"/>
    <w:rsid w:val="000A0A5D"/>
    <w:rsid w:val="000A17F9"/>
    <w:rsid w:val="000A71F1"/>
    <w:rsid w:val="000C482B"/>
    <w:rsid w:val="000E278D"/>
    <w:rsid w:val="000E5D18"/>
    <w:rsid w:val="000E7304"/>
    <w:rsid w:val="000F15C2"/>
    <w:rsid w:val="0010023D"/>
    <w:rsid w:val="00102ED0"/>
    <w:rsid w:val="00103711"/>
    <w:rsid w:val="001045C2"/>
    <w:rsid w:val="001155A3"/>
    <w:rsid w:val="0012027F"/>
    <w:rsid w:val="00127339"/>
    <w:rsid w:val="00136BC4"/>
    <w:rsid w:val="0014590F"/>
    <w:rsid w:val="00151F6B"/>
    <w:rsid w:val="0016576D"/>
    <w:rsid w:val="001721B8"/>
    <w:rsid w:val="00180499"/>
    <w:rsid w:val="0018064D"/>
    <w:rsid w:val="00181A00"/>
    <w:rsid w:val="00182535"/>
    <w:rsid w:val="00182B1E"/>
    <w:rsid w:val="001A3B6C"/>
    <w:rsid w:val="001A5BFC"/>
    <w:rsid w:val="001A78E0"/>
    <w:rsid w:val="001B0691"/>
    <w:rsid w:val="001B5DE0"/>
    <w:rsid w:val="001B603A"/>
    <w:rsid w:val="001C00A3"/>
    <w:rsid w:val="001C1C73"/>
    <w:rsid w:val="001C56BA"/>
    <w:rsid w:val="001C6D4B"/>
    <w:rsid w:val="001D3A46"/>
    <w:rsid w:val="001E3F9C"/>
    <w:rsid w:val="001E63E0"/>
    <w:rsid w:val="001F424E"/>
    <w:rsid w:val="001F57F0"/>
    <w:rsid w:val="00210AB1"/>
    <w:rsid w:val="00213794"/>
    <w:rsid w:val="00230608"/>
    <w:rsid w:val="00237CEE"/>
    <w:rsid w:val="00245268"/>
    <w:rsid w:val="00253F83"/>
    <w:rsid w:val="00270B10"/>
    <w:rsid w:val="002852AA"/>
    <w:rsid w:val="0029297D"/>
    <w:rsid w:val="00292A86"/>
    <w:rsid w:val="00294D59"/>
    <w:rsid w:val="002A1D5E"/>
    <w:rsid w:val="002A3C3D"/>
    <w:rsid w:val="002A7C9A"/>
    <w:rsid w:val="002B75DA"/>
    <w:rsid w:val="002C198E"/>
    <w:rsid w:val="002E030F"/>
    <w:rsid w:val="002E1FEE"/>
    <w:rsid w:val="00307B93"/>
    <w:rsid w:val="00310231"/>
    <w:rsid w:val="00321874"/>
    <w:rsid w:val="00321A52"/>
    <w:rsid w:val="00323223"/>
    <w:rsid w:val="00323C27"/>
    <w:rsid w:val="00327FED"/>
    <w:rsid w:val="0033012D"/>
    <w:rsid w:val="00333D9D"/>
    <w:rsid w:val="00336B0F"/>
    <w:rsid w:val="003406A8"/>
    <w:rsid w:val="0034197F"/>
    <w:rsid w:val="00351459"/>
    <w:rsid w:val="00352C0E"/>
    <w:rsid w:val="00353466"/>
    <w:rsid w:val="00357698"/>
    <w:rsid w:val="00362479"/>
    <w:rsid w:val="00363BD4"/>
    <w:rsid w:val="00367851"/>
    <w:rsid w:val="00374507"/>
    <w:rsid w:val="00384B3C"/>
    <w:rsid w:val="00390D02"/>
    <w:rsid w:val="00390DBA"/>
    <w:rsid w:val="003A2CB8"/>
    <w:rsid w:val="003B0172"/>
    <w:rsid w:val="003C06AC"/>
    <w:rsid w:val="003C3A09"/>
    <w:rsid w:val="003C3A0F"/>
    <w:rsid w:val="003D4152"/>
    <w:rsid w:val="003D510D"/>
    <w:rsid w:val="003D5892"/>
    <w:rsid w:val="003E3833"/>
    <w:rsid w:val="003E4532"/>
    <w:rsid w:val="003E6072"/>
    <w:rsid w:val="003F0683"/>
    <w:rsid w:val="003F1461"/>
    <w:rsid w:val="0040203E"/>
    <w:rsid w:val="004040A9"/>
    <w:rsid w:val="00405B6D"/>
    <w:rsid w:val="00413555"/>
    <w:rsid w:val="00414C78"/>
    <w:rsid w:val="00415344"/>
    <w:rsid w:val="00424104"/>
    <w:rsid w:val="00433EF3"/>
    <w:rsid w:val="004357FE"/>
    <w:rsid w:val="004423F9"/>
    <w:rsid w:val="004514BB"/>
    <w:rsid w:val="004523B9"/>
    <w:rsid w:val="00456C87"/>
    <w:rsid w:val="00456DAB"/>
    <w:rsid w:val="00457949"/>
    <w:rsid w:val="0046746F"/>
    <w:rsid w:val="00476CE9"/>
    <w:rsid w:val="00480709"/>
    <w:rsid w:val="00485560"/>
    <w:rsid w:val="004A2CF2"/>
    <w:rsid w:val="004A3ED6"/>
    <w:rsid w:val="004B06F8"/>
    <w:rsid w:val="004B2FC9"/>
    <w:rsid w:val="004C022D"/>
    <w:rsid w:val="004C588C"/>
    <w:rsid w:val="004C6748"/>
    <w:rsid w:val="004D26CD"/>
    <w:rsid w:val="004D3595"/>
    <w:rsid w:val="004D745A"/>
    <w:rsid w:val="00501308"/>
    <w:rsid w:val="005036F0"/>
    <w:rsid w:val="00503BB3"/>
    <w:rsid w:val="005116A8"/>
    <w:rsid w:val="00512FDD"/>
    <w:rsid w:val="0052266C"/>
    <w:rsid w:val="00527885"/>
    <w:rsid w:val="005305A1"/>
    <w:rsid w:val="005330DD"/>
    <w:rsid w:val="005506A0"/>
    <w:rsid w:val="00550BC3"/>
    <w:rsid w:val="00551A2B"/>
    <w:rsid w:val="0056067F"/>
    <w:rsid w:val="00565EBC"/>
    <w:rsid w:val="005663E0"/>
    <w:rsid w:val="00573AA8"/>
    <w:rsid w:val="00577A32"/>
    <w:rsid w:val="005840C2"/>
    <w:rsid w:val="0058513D"/>
    <w:rsid w:val="00586E25"/>
    <w:rsid w:val="005A69C4"/>
    <w:rsid w:val="005B2DAC"/>
    <w:rsid w:val="005C1557"/>
    <w:rsid w:val="005D0129"/>
    <w:rsid w:val="005D103D"/>
    <w:rsid w:val="005E0E1B"/>
    <w:rsid w:val="005E286A"/>
    <w:rsid w:val="005E2B72"/>
    <w:rsid w:val="005F70A2"/>
    <w:rsid w:val="00603FC8"/>
    <w:rsid w:val="00612537"/>
    <w:rsid w:val="0061771A"/>
    <w:rsid w:val="00622E05"/>
    <w:rsid w:val="00625698"/>
    <w:rsid w:val="0062792E"/>
    <w:rsid w:val="00630ECC"/>
    <w:rsid w:val="00634ACD"/>
    <w:rsid w:val="00640BEC"/>
    <w:rsid w:val="00641DE6"/>
    <w:rsid w:val="006520F1"/>
    <w:rsid w:val="00655722"/>
    <w:rsid w:val="0066121A"/>
    <w:rsid w:val="006639BB"/>
    <w:rsid w:val="00683518"/>
    <w:rsid w:val="006934F6"/>
    <w:rsid w:val="00697D33"/>
    <w:rsid w:val="006A4A4F"/>
    <w:rsid w:val="006B015F"/>
    <w:rsid w:val="006B28F7"/>
    <w:rsid w:val="006C089C"/>
    <w:rsid w:val="006C0C95"/>
    <w:rsid w:val="006C1866"/>
    <w:rsid w:val="006C2AE5"/>
    <w:rsid w:val="006C5229"/>
    <w:rsid w:val="006D3E84"/>
    <w:rsid w:val="006E0A8B"/>
    <w:rsid w:val="006E1A15"/>
    <w:rsid w:val="006E6989"/>
    <w:rsid w:val="0070080B"/>
    <w:rsid w:val="00701B5C"/>
    <w:rsid w:val="00704CE2"/>
    <w:rsid w:val="007460C1"/>
    <w:rsid w:val="007477AE"/>
    <w:rsid w:val="00763F1C"/>
    <w:rsid w:val="00773AF9"/>
    <w:rsid w:val="00783319"/>
    <w:rsid w:val="00783DCA"/>
    <w:rsid w:val="00784F24"/>
    <w:rsid w:val="0079036D"/>
    <w:rsid w:val="007A0344"/>
    <w:rsid w:val="007A6331"/>
    <w:rsid w:val="007A7837"/>
    <w:rsid w:val="007B23A0"/>
    <w:rsid w:val="007B57D9"/>
    <w:rsid w:val="007C2388"/>
    <w:rsid w:val="007C7D12"/>
    <w:rsid w:val="007D03E2"/>
    <w:rsid w:val="007D39DB"/>
    <w:rsid w:val="007D3B0E"/>
    <w:rsid w:val="007E36BB"/>
    <w:rsid w:val="007E5316"/>
    <w:rsid w:val="007F4F2E"/>
    <w:rsid w:val="008028A6"/>
    <w:rsid w:val="00815768"/>
    <w:rsid w:val="00817A03"/>
    <w:rsid w:val="008368AB"/>
    <w:rsid w:val="008417AE"/>
    <w:rsid w:val="008438DE"/>
    <w:rsid w:val="008501A0"/>
    <w:rsid w:val="008534A3"/>
    <w:rsid w:val="00855111"/>
    <w:rsid w:val="008640CD"/>
    <w:rsid w:val="008728B7"/>
    <w:rsid w:val="0087439E"/>
    <w:rsid w:val="00874CE6"/>
    <w:rsid w:val="008864C9"/>
    <w:rsid w:val="00891DA7"/>
    <w:rsid w:val="00895CBB"/>
    <w:rsid w:val="008A1FF3"/>
    <w:rsid w:val="008B4910"/>
    <w:rsid w:val="008D7D85"/>
    <w:rsid w:val="008E26F4"/>
    <w:rsid w:val="008E39A3"/>
    <w:rsid w:val="008F21F3"/>
    <w:rsid w:val="008F318D"/>
    <w:rsid w:val="008F4477"/>
    <w:rsid w:val="008F650F"/>
    <w:rsid w:val="008F7B75"/>
    <w:rsid w:val="00901769"/>
    <w:rsid w:val="00903098"/>
    <w:rsid w:val="009149C7"/>
    <w:rsid w:val="00915211"/>
    <w:rsid w:val="00917306"/>
    <w:rsid w:val="00937B3F"/>
    <w:rsid w:val="0094031C"/>
    <w:rsid w:val="0095259F"/>
    <w:rsid w:val="00952789"/>
    <w:rsid w:val="00953215"/>
    <w:rsid w:val="00963173"/>
    <w:rsid w:val="009753A7"/>
    <w:rsid w:val="00976848"/>
    <w:rsid w:val="0098080D"/>
    <w:rsid w:val="00981BB2"/>
    <w:rsid w:val="0098758C"/>
    <w:rsid w:val="00996ED6"/>
    <w:rsid w:val="009972F5"/>
    <w:rsid w:val="009B370C"/>
    <w:rsid w:val="009B6B21"/>
    <w:rsid w:val="009C1599"/>
    <w:rsid w:val="009C2BD1"/>
    <w:rsid w:val="009C2ECE"/>
    <w:rsid w:val="009C55E7"/>
    <w:rsid w:val="009D032B"/>
    <w:rsid w:val="009D1B1B"/>
    <w:rsid w:val="009E5E93"/>
    <w:rsid w:val="009F0C9C"/>
    <w:rsid w:val="00A00620"/>
    <w:rsid w:val="00A02AB0"/>
    <w:rsid w:val="00A05019"/>
    <w:rsid w:val="00A16FA0"/>
    <w:rsid w:val="00A20751"/>
    <w:rsid w:val="00A23927"/>
    <w:rsid w:val="00A30994"/>
    <w:rsid w:val="00A3222A"/>
    <w:rsid w:val="00A40285"/>
    <w:rsid w:val="00A40531"/>
    <w:rsid w:val="00A54F56"/>
    <w:rsid w:val="00A64F84"/>
    <w:rsid w:val="00A701A2"/>
    <w:rsid w:val="00A71890"/>
    <w:rsid w:val="00A84A83"/>
    <w:rsid w:val="00A85228"/>
    <w:rsid w:val="00A87D01"/>
    <w:rsid w:val="00A92ADB"/>
    <w:rsid w:val="00A96828"/>
    <w:rsid w:val="00AB0D04"/>
    <w:rsid w:val="00AB59C9"/>
    <w:rsid w:val="00AC0128"/>
    <w:rsid w:val="00AC25A1"/>
    <w:rsid w:val="00AC3496"/>
    <w:rsid w:val="00AD5121"/>
    <w:rsid w:val="00AD7E18"/>
    <w:rsid w:val="00AE1AB9"/>
    <w:rsid w:val="00AE4530"/>
    <w:rsid w:val="00AE71C5"/>
    <w:rsid w:val="00AE78A3"/>
    <w:rsid w:val="00AF11A1"/>
    <w:rsid w:val="00AF1B56"/>
    <w:rsid w:val="00B03826"/>
    <w:rsid w:val="00B15E2A"/>
    <w:rsid w:val="00B20D42"/>
    <w:rsid w:val="00B33556"/>
    <w:rsid w:val="00B34BAF"/>
    <w:rsid w:val="00B36EFC"/>
    <w:rsid w:val="00B413AF"/>
    <w:rsid w:val="00B4472D"/>
    <w:rsid w:val="00B513D0"/>
    <w:rsid w:val="00B53912"/>
    <w:rsid w:val="00B64C0D"/>
    <w:rsid w:val="00B668CF"/>
    <w:rsid w:val="00B67416"/>
    <w:rsid w:val="00B735E5"/>
    <w:rsid w:val="00B779C4"/>
    <w:rsid w:val="00B83B8D"/>
    <w:rsid w:val="00B91356"/>
    <w:rsid w:val="00B9373A"/>
    <w:rsid w:val="00BA0062"/>
    <w:rsid w:val="00BA0853"/>
    <w:rsid w:val="00BA52A5"/>
    <w:rsid w:val="00BD4296"/>
    <w:rsid w:val="00BD5883"/>
    <w:rsid w:val="00BE04AD"/>
    <w:rsid w:val="00BE1F9F"/>
    <w:rsid w:val="00BE5470"/>
    <w:rsid w:val="00BF04EF"/>
    <w:rsid w:val="00BF233C"/>
    <w:rsid w:val="00BF596D"/>
    <w:rsid w:val="00BF6794"/>
    <w:rsid w:val="00C0214C"/>
    <w:rsid w:val="00C0788D"/>
    <w:rsid w:val="00C07A7F"/>
    <w:rsid w:val="00C11F58"/>
    <w:rsid w:val="00C147CD"/>
    <w:rsid w:val="00C23885"/>
    <w:rsid w:val="00C24C15"/>
    <w:rsid w:val="00C3457D"/>
    <w:rsid w:val="00C41614"/>
    <w:rsid w:val="00C44B0A"/>
    <w:rsid w:val="00C46523"/>
    <w:rsid w:val="00C53C5C"/>
    <w:rsid w:val="00C5448E"/>
    <w:rsid w:val="00C60B9F"/>
    <w:rsid w:val="00C63961"/>
    <w:rsid w:val="00C6430A"/>
    <w:rsid w:val="00C6776B"/>
    <w:rsid w:val="00C83B88"/>
    <w:rsid w:val="00C83D4C"/>
    <w:rsid w:val="00C85A26"/>
    <w:rsid w:val="00C86A6C"/>
    <w:rsid w:val="00CA29BD"/>
    <w:rsid w:val="00CA46B0"/>
    <w:rsid w:val="00CB0609"/>
    <w:rsid w:val="00CB3087"/>
    <w:rsid w:val="00CB37DD"/>
    <w:rsid w:val="00CB7D6D"/>
    <w:rsid w:val="00CC0C67"/>
    <w:rsid w:val="00CC62E7"/>
    <w:rsid w:val="00CD0E08"/>
    <w:rsid w:val="00CD0E5C"/>
    <w:rsid w:val="00CD4F3E"/>
    <w:rsid w:val="00D01F22"/>
    <w:rsid w:val="00D05EF3"/>
    <w:rsid w:val="00D1326E"/>
    <w:rsid w:val="00D16120"/>
    <w:rsid w:val="00D204BF"/>
    <w:rsid w:val="00D35D52"/>
    <w:rsid w:val="00D41423"/>
    <w:rsid w:val="00D43AE8"/>
    <w:rsid w:val="00D4471F"/>
    <w:rsid w:val="00D527E1"/>
    <w:rsid w:val="00D53C9C"/>
    <w:rsid w:val="00D545AD"/>
    <w:rsid w:val="00D57873"/>
    <w:rsid w:val="00D62105"/>
    <w:rsid w:val="00D64F9F"/>
    <w:rsid w:val="00D72684"/>
    <w:rsid w:val="00D72A47"/>
    <w:rsid w:val="00D730E1"/>
    <w:rsid w:val="00D73CA3"/>
    <w:rsid w:val="00D75656"/>
    <w:rsid w:val="00D91540"/>
    <w:rsid w:val="00D94EC6"/>
    <w:rsid w:val="00D979F0"/>
    <w:rsid w:val="00DA39BF"/>
    <w:rsid w:val="00DA5547"/>
    <w:rsid w:val="00DC448C"/>
    <w:rsid w:val="00DC482F"/>
    <w:rsid w:val="00DD3172"/>
    <w:rsid w:val="00DD65C7"/>
    <w:rsid w:val="00DF3148"/>
    <w:rsid w:val="00DF4D2A"/>
    <w:rsid w:val="00DF704B"/>
    <w:rsid w:val="00E03421"/>
    <w:rsid w:val="00E03FEF"/>
    <w:rsid w:val="00E07E61"/>
    <w:rsid w:val="00E10BE4"/>
    <w:rsid w:val="00E151BE"/>
    <w:rsid w:val="00E23F26"/>
    <w:rsid w:val="00E324E1"/>
    <w:rsid w:val="00E32A49"/>
    <w:rsid w:val="00E373D3"/>
    <w:rsid w:val="00E5281D"/>
    <w:rsid w:val="00E6219D"/>
    <w:rsid w:val="00E6407A"/>
    <w:rsid w:val="00E6477F"/>
    <w:rsid w:val="00E86E29"/>
    <w:rsid w:val="00E94D81"/>
    <w:rsid w:val="00E95B04"/>
    <w:rsid w:val="00EA6910"/>
    <w:rsid w:val="00EC2B6E"/>
    <w:rsid w:val="00EC775A"/>
    <w:rsid w:val="00EC7831"/>
    <w:rsid w:val="00ED133D"/>
    <w:rsid w:val="00ED671A"/>
    <w:rsid w:val="00EE1AB7"/>
    <w:rsid w:val="00EE4451"/>
    <w:rsid w:val="00EE6130"/>
    <w:rsid w:val="00EF27AC"/>
    <w:rsid w:val="00F04C98"/>
    <w:rsid w:val="00F07594"/>
    <w:rsid w:val="00F14E31"/>
    <w:rsid w:val="00F1753A"/>
    <w:rsid w:val="00F17DF3"/>
    <w:rsid w:val="00F257BA"/>
    <w:rsid w:val="00F33152"/>
    <w:rsid w:val="00F34604"/>
    <w:rsid w:val="00F41592"/>
    <w:rsid w:val="00F41747"/>
    <w:rsid w:val="00F6090F"/>
    <w:rsid w:val="00F6258C"/>
    <w:rsid w:val="00F65C70"/>
    <w:rsid w:val="00F67607"/>
    <w:rsid w:val="00F70ADE"/>
    <w:rsid w:val="00F70FEB"/>
    <w:rsid w:val="00F73CDA"/>
    <w:rsid w:val="00F8007E"/>
    <w:rsid w:val="00F85C3D"/>
    <w:rsid w:val="00F90F92"/>
    <w:rsid w:val="00F91F72"/>
    <w:rsid w:val="00F95CE3"/>
    <w:rsid w:val="00FA666D"/>
    <w:rsid w:val="00FB3DE6"/>
    <w:rsid w:val="00FB4151"/>
    <w:rsid w:val="00FB4EF7"/>
    <w:rsid w:val="00FC4FD2"/>
    <w:rsid w:val="00FC50D4"/>
    <w:rsid w:val="00FC5FF1"/>
    <w:rsid w:val="00FE6066"/>
    <w:rsid w:val="00FE6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DFD02"/>
  <w15:docId w15:val="{330E291E-2085-4598-9074-940D97C4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ECC"/>
    <w:rPr>
      <w:sz w:val="24"/>
      <w:szCs w:val="24"/>
    </w:rPr>
  </w:style>
  <w:style w:type="paragraph" w:styleId="Heading1">
    <w:name w:val="heading 1"/>
    <w:basedOn w:val="Normal"/>
    <w:next w:val="Normal"/>
    <w:link w:val="Heading1Char"/>
    <w:qFormat/>
    <w:rsid w:val="00CB37DD"/>
    <w:pPr>
      <w:keepNext/>
      <w:outlineLvl w:val="0"/>
    </w:pPr>
    <w:rPr>
      <w:b/>
      <w:bCs/>
      <w:sz w:val="20"/>
      <w:szCs w:val="20"/>
    </w:rPr>
  </w:style>
  <w:style w:type="paragraph" w:styleId="Heading2">
    <w:name w:val="heading 2"/>
    <w:basedOn w:val="Normal"/>
    <w:next w:val="Normal"/>
    <w:qFormat/>
    <w:rsid w:val="00CB37DD"/>
    <w:pPr>
      <w:keepNext/>
      <w:ind w:left="-108" w:hanging="180"/>
      <w:outlineLvl w:val="1"/>
    </w:pPr>
    <w:rPr>
      <w:b/>
      <w:bCs/>
      <w:sz w:val="18"/>
      <w:szCs w:val="18"/>
    </w:rPr>
  </w:style>
  <w:style w:type="paragraph" w:styleId="Heading3">
    <w:name w:val="heading 3"/>
    <w:basedOn w:val="Normal"/>
    <w:next w:val="Normal"/>
    <w:link w:val="Heading3Char"/>
    <w:uiPriority w:val="9"/>
    <w:semiHidden/>
    <w:unhideWhenUsed/>
    <w:qFormat/>
    <w:rsid w:val="00EE1AB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CB37DD"/>
    <w:pPr>
      <w:keepNext/>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CB37DD"/>
    <w:pPr>
      <w:ind w:left="240" w:hanging="240"/>
      <w:jc w:val="center"/>
    </w:pPr>
    <w:rPr>
      <w:iCs/>
    </w:rPr>
  </w:style>
  <w:style w:type="paragraph" w:styleId="IndexHeading">
    <w:name w:val="index heading"/>
    <w:basedOn w:val="Normal"/>
    <w:next w:val="Index1"/>
    <w:semiHidden/>
    <w:rsid w:val="00CB37DD"/>
  </w:style>
  <w:style w:type="paragraph" w:styleId="Header">
    <w:name w:val="header"/>
    <w:basedOn w:val="Normal"/>
    <w:rsid w:val="00CB37DD"/>
    <w:pPr>
      <w:tabs>
        <w:tab w:val="center" w:pos="4320"/>
        <w:tab w:val="right" w:pos="8640"/>
      </w:tabs>
    </w:pPr>
  </w:style>
  <w:style w:type="paragraph" w:styleId="Footer">
    <w:name w:val="footer"/>
    <w:basedOn w:val="Normal"/>
    <w:rsid w:val="00CB37DD"/>
    <w:pPr>
      <w:tabs>
        <w:tab w:val="center" w:pos="4320"/>
        <w:tab w:val="right" w:pos="8640"/>
      </w:tabs>
    </w:pPr>
  </w:style>
  <w:style w:type="character" w:styleId="PageNumber">
    <w:name w:val="page number"/>
    <w:basedOn w:val="DefaultParagraphFont"/>
    <w:rsid w:val="00CB37DD"/>
  </w:style>
  <w:style w:type="character" w:styleId="Hyperlink">
    <w:name w:val="Hyperlink"/>
    <w:basedOn w:val="DefaultParagraphFont"/>
    <w:uiPriority w:val="99"/>
    <w:unhideWhenUsed/>
    <w:rsid w:val="0095259F"/>
    <w:rPr>
      <w:color w:val="0000FF"/>
      <w:u w:val="single"/>
    </w:rPr>
  </w:style>
  <w:style w:type="paragraph" w:styleId="ListParagraph">
    <w:name w:val="List Paragraph"/>
    <w:basedOn w:val="Normal"/>
    <w:uiPriority w:val="34"/>
    <w:qFormat/>
    <w:rsid w:val="00DD65C7"/>
    <w:pPr>
      <w:ind w:left="720"/>
      <w:contextualSpacing/>
    </w:pPr>
  </w:style>
  <w:style w:type="paragraph" w:styleId="NormalWeb">
    <w:name w:val="Normal (Web)"/>
    <w:basedOn w:val="Normal"/>
    <w:uiPriority w:val="99"/>
    <w:unhideWhenUsed/>
    <w:rsid w:val="001C1C73"/>
    <w:pPr>
      <w:spacing w:before="100" w:beforeAutospacing="1" w:after="100" w:afterAutospacing="1"/>
    </w:pPr>
    <w:rPr>
      <w:lang w:val="es-ES" w:eastAsia="es-ES"/>
    </w:rPr>
  </w:style>
  <w:style w:type="paragraph" w:styleId="BalloonText">
    <w:name w:val="Balloon Text"/>
    <w:basedOn w:val="Normal"/>
    <w:link w:val="BalloonTextChar"/>
    <w:uiPriority w:val="99"/>
    <w:semiHidden/>
    <w:unhideWhenUsed/>
    <w:rsid w:val="008F2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F3"/>
    <w:rPr>
      <w:rFonts w:ascii="Segoe UI" w:hAnsi="Segoe UI" w:cs="Segoe UI"/>
      <w:sz w:val="18"/>
      <w:szCs w:val="18"/>
    </w:rPr>
  </w:style>
  <w:style w:type="character" w:styleId="CommentReference">
    <w:name w:val="annotation reference"/>
    <w:basedOn w:val="DefaultParagraphFont"/>
    <w:uiPriority w:val="99"/>
    <w:semiHidden/>
    <w:unhideWhenUsed/>
    <w:rsid w:val="0016576D"/>
    <w:rPr>
      <w:sz w:val="16"/>
      <w:szCs w:val="16"/>
    </w:rPr>
  </w:style>
  <w:style w:type="paragraph" w:styleId="CommentText">
    <w:name w:val="annotation text"/>
    <w:basedOn w:val="Normal"/>
    <w:link w:val="CommentTextChar"/>
    <w:uiPriority w:val="99"/>
    <w:semiHidden/>
    <w:unhideWhenUsed/>
    <w:rsid w:val="0016576D"/>
    <w:rPr>
      <w:sz w:val="20"/>
      <w:szCs w:val="20"/>
    </w:rPr>
  </w:style>
  <w:style w:type="character" w:customStyle="1" w:styleId="CommentTextChar">
    <w:name w:val="Comment Text Char"/>
    <w:basedOn w:val="DefaultParagraphFont"/>
    <w:link w:val="CommentText"/>
    <w:uiPriority w:val="99"/>
    <w:semiHidden/>
    <w:rsid w:val="0016576D"/>
  </w:style>
  <w:style w:type="paragraph" w:styleId="CommentSubject">
    <w:name w:val="annotation subject"/>
    <w:basedOn w:val="CommentText"/>
    <w:next w:val="CommentText"/>
    <w:link w:val="CommentSubjectChar"/>
    <w:uiPriority w:val="99"/>
    <w:semiHidden/>
    <w:unhideWhenUsed/>
    <w:rsid w:val="0016576D"/>
    <w:rPr>
      <w:b/>
      <w:bCs/>
    </w:rPr>
  </w:style>
  <w:style w:type="character" w:customStyle="1" w:styleId="CommentSubjectChar">
    <w:name w:val="Comment Subject Char"/>
    <w:basedOn w:val="CommentTextChar"/>
    <w:link w:val="CommentSubject"/>
    <w:uiPriority w:val="99"/>
    <w:semiHidden/>
    <w:rsid w:val="0016576D"/>
    <w:rPr>
      <w:b/>
      <w:bCs/>
    </w:rPr>
  </w:style>
  <w:style w:type="character" w:customStyle="1" w:styleId="Heading1Char">
    <w:name w:val="Heading 1 Char"/>
    <w:basedOn w:val="DefaultParagraphFont"/>
    <w:link w:val="Heading1"/>
    <w:rsid w:val="00424104"/>
    <w:rPr>
      <w:b/>
      <w:bCs/>
    </w:rPr>
  </w:style>
  <w:style w:type="character" w:customStyle="1" w:styleId="Heading3Char">
    <w:name w:val="Heading 3 Char"/>
    <w:basedOn w:val="DefaultParagraphFont"/>
    <w:link w:val="Heading3"/>
    <w:uiPriority w:val="9"/>
    <w:semiHidden/>
    <w:rsid w:val="00EE1AB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532">
      <w:bodyDiv w:val="1"/>
      <w:marLeft w:val="0"/>
      <w:marRight w:val="0"/>
      <w:marTop w:val="0"/>
      <w:marBottom w:val="0"/>
      <w:divBdr>
        <w:top w:val="none" w:sz="0" w:space="0" w:color="auto"/>
        <w:left w:val="none" w:sz="0" w:space="0" w:color="auto"/>
        <w:bottom w:val="none" w:sz="0" w:space="0" w:color="auto"/>
        <w:right w:val="none" w:sz="0" w:space="0" w:color="auto"/>
      </w:divBdr>
    </w:div>
    <w:div w:id="412163050">
      <w:bodyDiv w:val="1"/>
      <w:marLeft w:val="0"/>
      <w:marRight w:val="0"/>
      <w:marTop w:val="0"/>
      <w:marBottom w:val="0"/>
      <w:divBdr>
        <w:top w:val="none" w:sz="0" w:space="0" w:color="auto"/>
        <w:left w:val="none" w:sz="0" w:space="0" w:color="auto"/>
        <w:bottom w:val="none" w:sz="0" w:space="0" w:color="auto"/>
        <w:right w:val="none" w:sz="0" w:space="0" w:color="auto"/>
      </w:divBdr>
    </w:div>
    <w:div w:id="680164628">
      <w:bodyDiv w:val="1"/>
      <w:marLeft w:val="0"/>
      <w:marRight w:val="0"/>
      <w:marTop w:val="0"/>
      <w:marBottom w:val="0"/>
      <w:divBdr>
        <w:top w:val="none" w:sz="0" w:space="0" w:color="auto"/>
        <w:left w:val="none" w:sz="0" w:space="0" w:color="auto"/>
        <w:bottom w:val="none" w:sz="0" w:space="0" w:color="auto"/>
        <w:right w:val="none" w:sz="0" w:space="0" w:color="auto"/>
      </w:divBdr>
    </w:div>
    <w:div w:id="885331859">
      <w:bodyDiv w:val="1"/>
      <w:marLeft w:val="0"/>
      <w:marRight w:val="0"/>
      <w:marTop w:val="0"/>
      <w:marBottom w:val="0"/>
      <w:divBdr>
        <w:top w:val="none" w:sz="0" w:space="0" w:color="auto"/>
        <w:left w:val="none" w:sz="0" w:space="0" w:color="auto"/>
        <w:bottom w:val="none" w:sz="0" w:space="0" w:color="auto"/>
        <w:right w:val="none" w:sz="0" w:space="0" w:color="auto"/>
      </w:divBdr>
    </w:div>
    <w:div w:id="1351495418">
      <w:bodyDiv w:val="1"/>
      <w:marLeft w:val="0"/>
      <w:marRight w:val="0"/>
      <w:marTop w:val="0"/>
      <w:marBottom w:val="0"/>
      <w:divBdr>
        <w:top w:val="none" w:sz="0" w:space="0" w:color="auto"/>
        <w:left w:val="none" w:sz="0" w:space="0" w:color="auto"/>
        <w:bottom w:val="none" w:sz="0" w:space="0" w:color="auto"/>
        <w:right w:val="none" w:sz="0" w:space="0" w:color="auto"/>
      </w:divBdr>
    </w:div>
    <w:div w:id="1563252372">
      <w:bodyDiv w:val="1"/>
      <w:marLeft w:val="0"/>
      <w:marRight w:val="0"/>
      <w:marTop w:val="0"/>
      <w:marBottom w:val="0"/>
      <w:divBdr>
        <w:top w:val="none" w:sz="0" w:space="0" w:color="auto"/>
        <w:left w:val="none" w:sz="0" w:space="0" w:color="auto"/>
        <w:bottom w:val="none" w:sz="0" w:space="0" w:color="auto"/>
        <w:right w:val="none" w:sz="0" w:space="0" w:color="auto"/>
      </w:divBdr>
    </w:div>
    <w:div w:id="1811359946">
      <w:bodyDiv w:val="1"/>
      <w:marLeft w:val="0"/>
      <w:marRight w:val="0"/>
      <w:marTop w:val="0"/>
      <w:marBottom w:val="0"/>
      <w:divBdr>
        <w:top w:val="none" w:sz="0" w:space="0" w:color="auto"/>
        <w:left w:val="none" w:sz="0" w:space="0" w:color="auto"/>
        <w:bottom w:val="none" w:sz="0" w:space="0" w:color="auto"/>
        <w:right w:val="none" w:sz="0" w:space="0" w:color="auto"/>
      </w:divBdr>
    </w:div>
    <w:div w:id="1838963604">
      <w:bodyDiv w:val="1"/>
      <w:marLeft w:val="0"/>
      <w:marRight w:val="0"/>
      <w:marTop w:val="0"/>
      <w:marBottom w:val="0"/>
      <w:divBdr>
        <w:top w:val="none" w:sz="0" w:space="0" w:color="auto"/>
        <w:left w:val="none" w:sz="0" w:space="0" w:color="auto"/>
        <w:bottom w:val="none" w:sz="0" w:space="0" w:color="auto"/>
        <w:right w:val="none" w:sz="0" w:space="0" w:color="auto"/>
      </w:divBdr>
    </w:div>
    <w:div w:id="18773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IPAomHDICX0" TargetMode="External"/><Relationship Id="rId18" Type="http://schemas.openxmlformats.org/officeDocument/2006/relationships/hyperlink" Target="http://www.phschool.com/webcodes10/index.cfm?wcprefix=jdd&amp;wcsuffix=0311&amp;area=view"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youtu.be/wakiBSiW6Is" TargetMode="Externa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http://quizlet.com/72273168/realidades-2-cap-3b-irregular-present-participles-for-present-progressive-estar-iendo-yendo-flash-cards/" TargetMode="External"/><Relationship Id="rId20" Type="http://schemas.openxmlformats.org/officeDocument/2006/relationships/hyperlink" Target="http://www.phschool.com/webcodes10/index.cfm?wcprefix=jdd&amp;wcsuffix=0313&amp;area=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IPAomHDICX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quizlet.com/55427442/direct-object-pronouns-flash-car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hschool.com/webcodes10/index.cfm?wcprefix=jdd&amp;wcsuffix=0312&amp;area=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quizlet.com/59363343/los-mandatos-informales-affirmativos-tu-commands-flash-card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amez\Desktop\S1%20LP%20feb%204-8,%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F01346D41784EB0A8804F793D65D3" ma:contentTypeVersion="1" ma:contentTypeDescription="Create a new document." ma:contentTypeScope="" ma:versionID="e0b4e77ac6ed4a557310e41bbc171e03">
  <xsd:schema xmlns:xsd="http://www.w3.org/2001/XMLSchema" xmlns:xs="http://www.w3.org/2001/XMLSchema" xmlns:p="http://schemas.microsoft.com/office/2006/metadata/properties" xmlns:ns3="10c15aef-5645-4b33-af00-e0f73ef0c268" targetNamespace="http://schemas.microsoft.com/office/2006/metadata/properties" ma:root="true" ma:fieldsID="e69ec81b584ed3da8b0de7189d800eb2" ns3:_="">
    <xsd:import namespace="10c15aef-5645-4b33-af00-e0f73ef0c26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15aef-5645-4b33-af00-e0f73ef0c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c15aef-5645-4b33-af00-e0f73ef0c268">
      <UserInfo>
        <DisplayName>Salvador, Rosa Y</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9704-9D82-426F-BA28-8DBD5959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15aef-5645-4b33-af00-e0f73ef0c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0A6FA-DF95-4665-A7A5-65F5B7904D1C}">
  <ds:schemaRefs>
    <ds:schemaRef ds:uri="http://schemas.microsoft.com/sharepoint/v3/contenttype/forms"/>
  </ds:schemaRefs>
</ds:datastoreItem>
</file>

<file path=customXml/itemProps3.xml><?xml version="1.0" encoding="utf-8"?>
<ds:datastoreItem xmlns:ds="http://schemas.openxmlformats.org/officeDocument/2006/customXml" ds:itemID="{74874A33-2A39-41ED-B7C5-417004DD4AA2}">
  <ds:schemaRefs>
    <ds:schemaRef ds:uri="http://schemas.microsoft.com/office/2006/metadata/properties"/>
    <ds:schemaRef ds:uri="http://schemas.microsoft.com/office/infopath/2007/PartnerControls"/>
    <ds:schemaRef ds:uri="10c15aef-5645-4b33-af00-e0f73ef0c268"/>
  </ds:schemaRefs>
</ds:datastoreItem>
</file>

<file path=customXml/itemProps4.xml><?xml version="1.0" encoding="utf-8"?>
<ds:datastoreItem xmlns:ds="http://schemas.openxmlformats.org/officeDocument/2006/customXml" ds:itemID="{87E58499-0F22-44C6-B2D5-B88B9956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 LP feb 4-8, 2013.dotx</Template>
  <TotalTime>12445</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HISD</Company>
  <LinksUpToDate>false</LinksUpToDate>
  <CharactersWithSpaces>6365</CharactersWithSpaces>
  <SharedDoc>false</SharedDoc>
  <HLinks>
    <vt:vector size="6" baseType="variant">
      <vt:variant>
        <vt:i4>2883616</vt:i4>
      </vt:variant>
      <vt:variant>
        <vt:i4>0</vt:i4>
      </vt:variant>
      <vt:variant>
        <vt:i4>0</vt:i4>
      </vt:variant>
      <vt:variant>
        <vt:i4>5</vt:i4>
      </vt:variant>
      <vt:variant>
        <vt:lpwstr>http://www.pearsonsuccess.com/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HISD</dc:creator>
  <cp:keywords/>
  <cp:lastModifiedBy>Rodriguez, Maria De La Luz</cp:lastModifiedBy>
  <cp:revision>5</cp:revision>
  <cp:lastPrinted>2014-11-17T13:45:00Z</cp:lastPrinted>
  <dcterms:created xsi:type="dcterms:W3CDTF">2015-02-28T22:06:00Z</dcterms:created>
  <dcterms:modified xsi:type="dcterms:W3CDTF">2015-03-13T21:24:00Z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0x010100D61F01346D41784EB0A8804F793D65D3</vt:lpwstr>
  </property>
  <property fmtid="{D5CDD505-2E9C-101B-9397-08002B2CF9AE}" pid="3" name="IsMyDocuments">
    <vt:bool>true</vt:bool>
  </property>
</Properties>
</file>